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gnuptable"/>
        <w:tblpPr w:leftFromText="180" w:rightFromText="180" w:vertAnchor="text" w:horzAnchor="margin" w:tblpXSpec="center" w:tblpY="238"/>
        <w:tblW w:w="4908" w:type="pct"/>
        <w:tblLayout w:type="fixed"/>
        <w:tblLook w:val="04A0" w:firstRow="1" w:lastRow="0" w:firstColumn="1" w:lastColumn="0" w:noHBand="0" w:noVBand="1"/>
        <w:tblDescription w:val="Contact information table"/>
      </w:tblPr>
      <w:tblGrid>
        <w:gridCol w:w="1525"/>
        <w:gridCol w:w="1530"/>
        <w:gridCol w:w="3240"/>
        <w:gridCol w:w="4140"/>
        <w:gridCol w:w="1619"/>
        <w:gridCol w:w="2071"/>
      </w:tblGrid>
      <w:tr w:rsidR="00F51DAB" w14:paraId="461B3E47" w14:textId="2DA0BC3E" w:rsidTr="00502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525" w:type="dxa"/>
          </w:tcPr>
          <w:p w14:paraId="24E17632" w14:textId="77777777" w:rsidR="00F51DAB" w:rsidRPr="0031219E" w:rsidRDefault="00F51DAB" w:rsidP="00201560">
            <w:r w:rsidRPr="0031219E">
              <w:t>Last Name</w:t>
            </w:r>
          </w:p>
        </w:tc>
        <w:tc>
          <w:tcPr>
            <w:tcW w:w="1530" w:type="dxa"/>
          </w:tcPr>
          <w:p w14:paraId="78801841" w14:textId="77777777" w:rsidR="00F51DAB" w:rsidRDefault="00F51DAB" w:rsidP="00201560">
            <w:r>
              <w:t>First Name</w:t>
            </w:r>
          </w:p>
        </w:tc>
        <w:tc>
          <w:tcPr>
            <w:tcW w:w="3240" w:type="dxa"/>
          </w:tcPr>
          <w:p w14:paraId="652F6960" w14:textId="77777777" w:rsidR="00F51DAB" w:rsidRDefault="00F51DAB" w:rsidP="00201560">
            <w:r>
              <w:t>Organization</w:t>
            </w:r>
          </w:p>
        </w:tc>
        <w:tc>
          <w:tcPr>
            <w:tcW w:w="4140" w:type="dxa"/>
          </w:tcPr>
          <w:p w14:paraId="66EA7A23" w14:textId="77777777" w:rsidR="00F51DAB" w:rsidRDefault="00F51DAB" w:rsidP="00201560">
            <w:r>
              <w:t>Email</w:t>
            </w:r>
          </w:p>
        </w:tc>
        <w:tc>
          <w:tcPr>
            <w:tcW w:w="1619" w:type="dxa"/>
          </w:tcPr>
          <w:p w14:paraId="4C5C90FE" w14:textId="77777777" w:rsidR="00F51DAB" w:rsidRDefault="00F51DAB" w:rsidP="00201560">
            <w:r>
              <w:t>Phone</w:t>
            </w:r>
          </w:p>
        </w:tc>
        <w:tc>
          <w:tcPr>
            <w:tcW w:w="2071" w:type="dxa"/>
          </w:tcPr>
          <w:p w14:paraId="163338EB" w14:textId="62A999F8" w:rsidR="00F51DAB" w:rsidRDefault="00F51DAB" w:rsidP="00201560">
            <w:r>
              <w:t>Signature</w:t>
            </w:r>
          </w:p>
        </w:tc>
      </w:tr>
      <w:tr w:rsidR="009B69CD" w14:paraId="576933B9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291E62D3" w14:textId="1EEC2552" w:rsidR="009B69CD" w:rsidRDefault="009B69CD" w:rsidP="00201560">
            <w:r>
              <w:t>Alford</w:t>
            </w:r>
          </w:p>
        </w:tc>
        <w:tc>
          <w:tcPr>
            <w:tcW w:w="1530" w:type="dxa"/>
          </w:tcPr>
          <w:p w14:paraId="0DC1FC04" w14:textId="3C9FC923" w:rsidR="009B69CD" w:rsidRDefault="009B69CD" w:rsidP="00201560">
            <w:r>
              <w:t>Megan</w:t>
            </w:r>
          </w:p>
        </w:tc>
        <w:tc>
          <w:tcPr>
            <w:tcW w:w="3240" w:type="dxa"/>
          </w:tcPr>
          <w:p w14:paraId="65EDE43E" w14:textId="098B457C" w:rsidR="009B69CD" w:rsidRDefault="009B69CD" w:rsidP="00201560">
            <w:r>
              <w:t>Laurens Co EMA/911</w:t>
            </w:r>
          </w:p>
        </w:tc>
        <w:tc>
          <w:tcPr>
            <w:tcW w:w="4140" w:type="dxa"/>
          </w:tcPr>
          <w:p w14:paraId="725A009A" w14:textId="77777777" w:rsidR="009B69CD" w:rsidRDefault="009B69CD" w:rsidP="00201560"/>
        </w:tc>
        <w:tc>
          <w:tcPr>
            <w:tcW w:w="1619" w:type="dxa"/>
          </w:tcPr>
          <w:p w14:paraId="01D60B3C" w14:textId="77777777" w:rsidR="009B69CD" w:rsidRDefault="009B69CD" w:rsidP="00201560"/>
        </w:tc>
        <w:tc>
          <w:tcPr>
            <w:tcW w:w="2071" w:type="dxa"/>
          </w:tcPr>
          <w:p w14:paraId="0B79B6DF" w14:textId="7D3C41FD" w:rsidR="009B69CD" w:rsidRDefault="009B69CD" w:rsidP="00201560">
            <w:r>
              <w:t>All VIRTUAL</w:t>
            </w:r>
          </w:p>
        </w:tc>
      </w:tr>
      <w:tr w:rsidR="0054592B" w14:paraId="1F35DB6B" w14:textId="77777777" w:rsidTr="00502F58">
        <w:trPr>
          <w:trHeight w:val="456"/>
        </w:trPr>
        <w:tc>
          <w:tcPr>
            <w:tcW w:w="1525" w:type="dxa"/>
          </w:tcPr>
          <w:p w14:paraId="2906D680" w14:textId="526CA67A" w:rsidR="0054592B" w:rsidRPr="003B7692" w:rsidRDefault="0054592B" w:rsidP="00201560">
            <w:r>
              <w:t>Archer</w:t>
            </w:r>
          </w:p>
        </w:tc>
        <w:tc>
          <w:tcPr>
            <w:tcW w:w="1530" w:type="dxa"/>
          </w:tcPr>
          <w:p w14:paraId="065FAB38" w14:textId="6EB98064" w:rsidR="0054592B" w:rsidRDefault="0054592B" w:rsidP="00201560">
            <w:r>
              <w:t>Michelle</w:t>
            </w:r>
          </w:p>
        </w:tc>
        <w:tc>
          <w:tcPr>
            <w:tcW w:w="3240" w:type="dxa"/>
          </w:tcPr>
          <w:p w14:paraId="1F383818" w14:textId="6D72BCD0" w:rsidR="0054592B" w:rsidRDefault="0054592B" w:rsidP="00201560">
            <w:r>
              <w:t>Region 5 OEMST</w:t>
            </w:r>
          </w:p>
        </w:tc>
        <w:tc>
          <w:tcPr>
            <w:tcW w:w="4140" w:type="dxa"/>
          </w:tcPr>
          <w:p w14:paraId="4ACCC5C3" w14:textId="7B6D524B" w:rsidR="0054592B" w:rsidRDefault="0054592B" w:rsidP="00201560">
            <w:hyperlink r:id="rId11" w:history="1">
              <w:r w:rsidRPr="008D6515">
                <w:rPr>
                  <w:rStyle w:val="Hyperlink"/>
                </w:rPr>
                <w:t>Michelle.archer@dph.ga.gov</w:t>
              </w:r>
            </w:hyperlink>
          </w:p>
        </w:tc>
        <w:tc>
          <w:tcPr>
            <w:tcW w:w="1619" w:type="dxa"/>
          </w:tcPr>
          <w:p w14:paraId="2CCBA9E6" w14:textId="1BA37ECB" w:rsidR="0054592B" w:rsidRDefault="0054592B" w:rsidP="00201560">
            <w:r>
              <w:t>478.501.7599</w:t>
            </w:r>
          </w:p>
        </w:tc>
        <w:tc>
          <w:tcPr>
            <w:tcW w:w="2071" w:type="dxa"/>
          </w:tcPr>
          <w:p w14:paraId="1C41B127" w14:textId="77777777" w:rsidR="0054592B" w:rsidRDefault="0054592B" w:rsidP="00201560"/>
        </w:tc>
      </w:tr>
      <w:tr w:rsidR="009C7567" w14:paraId="06FA29C0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33C15A26" w14:textId="5EA18015" w:rsidR="009C7567" w:rsidRDefault="009C7567" w:rsidP="00201560">
            <w:r>
              <w:t>Barwick</w:t>
            </w:r>
          </w:p>
        </w:tc>
        <w:tc>
          <w:tcPr>
            <w:tcW w:w="1530" w:type="dxa"/>
          </w:tcPr>
          <w:p w14:paraId="1BAC45AA" w14:textId="3594BA00" w:rsidR="009C7567" w:rsidRDefault="009C7567" w:rsidP="00201560">
            <w:r>
              <w:t>Jordy</w:t>
            </w:r>
          </w:p>
        </w:tc>
        <w:tc>
          <w:tcPr>
            <w:tcW w:w="3240" w:type="dxa"/>
          </w:tcPr>
          <w:p w14:paraId="3AF946C7" w14:textId="1915811E" w:rsidR="009C7567" w:rsidRDefault="009C7567" w:rsidP="00201560">
            <w:r>
              <w:t>CSB of Middle GA</w:t>
            </w:r>
          </w:p>
        </w:tc>
        <w:tc>
          <w:tcPr>
            <w:tcW w:w="4140" w:type="dxa"/>
          </w:tcPr>
          <w:p w14:paraId="081D06BB" w14:textId="511C2354" w:rsidR="009C7567" w:rsidRDefault="009C7567" w:rsidP="00201560">
            <w:hyperlink r:id="rId12" w:history="1">
              <w:r w:rsidRPr="009F7CE5">
                <w:rPr>
                  <w:rStyle w:val="Hyperlink"/>
                </w:rPr>
                <w:t>jbarwick@csbmg.com</w:t>
              </w:r>
            </w:hyperlink>
          </w:p>
        </w:tc>
        <w:tc>
          <w:tcPr>
            <w:tcW w:w="1619" w:type="dxa"/>
          </w:tcPr>
          <w:p w14:paraId="5C97DD84" w14:textId="46EB57F9" w:rsidR="009C7567" w:rsidRDefault="009C7567" w:rsidP="00201560">
            <w:r>
              <w:t>470.903.2335</w:t>
            </w:r>
          </w:p>
        </w:tc>
        <w:tc>
          <w:tcPr>
            <w:tcW w:w="2071" w:type="dxa"/>
          </w:tcPr>
          <w:p w14:paraId="491A09E3" w14:textId="77777777" w:rsidR="009C7567" w:rsidRDefault="009C7567" w:rsidP="00201560"/>
        </w:tc>
      </w:tr>
      <w:tr w:rsidR="00F51DAB" w14:paraId="4D02F095" w14:textId="0C70C012" w:rsidTr="00502F58">
        <w:trPr>
          <w:trHeight w:val="456"/>
        </w:trPr>
        <w:tc>
          <w:tcPr>
            <w:tcW w:w="1525" w:type="dxa"/>
          </w:tcPr>
          <w:p w14:paraId="4A3AF3AC" w14:textId="1674D0E9" w:rsidR="00F51DAB" w:rsidRPr="00F24E1F" w:rsidRDefault="00F51DAB" w:rsidP="00201560">
            <w:bookmarkStart w:id="0" w:name="_Hlk110853217"/>
            <w:r w:rsidRPr="00F24E1F">
              <w:t>Bracewell</w:t>
            </w:r>
          </w:p>
        </w:tc>
        <w:tc>
          <w:tcPr>
            <w:tcW w:w="1530" w:type="dxa"/>
          </w:tcPr>
          <w:p w14:paraId="52A2EEBE" w14:textId="4373E3E7" w:rsidR="00F51DAB" w:rsidRPr="00F51DAB" w:rsidRDefault="00F51DAB" w:rsidP="00201560">
            <w:r w:rsidRPr="00F51DAB">
              <w:t>Jill</w:t>
            </w:r>
          </w:p>
        </w:tc>
        <w:tc>
          <w:tcPr>
            <w:tcW w:w="3240" w:type="dxa"/>
          </w:tcPr>
          <w:p w14:paraId="4FADC005" w14:textId="55C069EE" w:rsidR="00F51DAB" w:rsidRDefault="00F51DAB" w:rsidP="00201560">
            <w:r>
              <w:t>SCHD 5-1</w:t>
            </w:r>
          </w:p>
        </w:tc>
        <w:tc>
          <w:tcPr>
            <w:tcW w:w="4140" w:type="dxa"/>
          </w:tcPr>
          <w:p w14:paraId="57AC6737" w14:textId="79EA8F08" w:rsidR="00F51DAB" w:rsidRDefault="00F51DAB" w:rsidP="00201560">
            <w:hyperlink r:id="rId13" w:history="1">
              <w:r w:rsidRPr="001935FB">
                <w:rPr>
                  <w:rStyle w:val="Hyperlink"/>
                </w:rPr>
                <w:t>Jill.Bracewell@dph.ga.gov</w:t>
              </w:r>
            </w:hyperlink>
          </w:p>
        </w:tc>
        <w:tc>
          <w:tcPr>
            <w:tcW w:w="1619" w:type="dxa"/>
          </w:tcPr>
          <w:p w14:paraId="0C009C4C" w14:textId="4D1BD7FC" w:rsidR="00F51DAB" w:rsidRDefault="00F51DAB" w:rsidP="00201560">
            <w:r>
              <w:t>478.998.9250</w:t>
            </w:r>
          </w:p>
        </w:tc>
        <w:tc>
          <w:tcPr>
            <w:tcW w:w="2071" w:type="dxa"/>
          </w:tcPr>
          <w:p w14:paraId="0E78D7FE" w14:textId="77777777" w:rsidR="00F51DAB" w:rsidRDefault="00F51DAB" w:rsidP="00201560"/>
        </w:tc>
      </w:tr>
      <w:tr w:rsidR="007E21F8" w14:paraId="1E9D1D34" w14:textId="2F7C440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182C7D77" w14:textId="4DFB0DF7" w:rsidR="00F51DAB" w:rsidRPr="00F24E1F" w:rsidRDefault="00F51DAB" w:rsidP="00201560">
            <w:r w:rsidRPr="00F24E1F">
              <w:t>Brown</w:t>
            </w:r>
          </w:p>
        </w:tc>
        <w:tc>
          <w:tcPr>
            <w:tcW w:w="1530" w:type="dxa"/>
          </w:tcPr>
          <w:p w14:paraId="7DD5EBB5" w14:textId="71FD24F3" w:rsidR="00F51DAB" w:rsidRPr="00F51DAB" w:rsidRDefault="00F51DAB" w:rsidP="00201560">
            <w:r w:rsidRPr="00F51DAB">
              <w:t>Jared</w:t>
            </w:r>
          </w:p>
        </w:tc>
        <w:tc>
          <w:tcPr>
            <w:tcW w:w="3240" w:type="dxa"/>
          </w:tcPr>
          <w:p w14:paraId="12C088C6" w14:textId="1889AF1A" w:rsidR="00F51DAB" w:rsidRDefault="00F51DAB" w:rsidP="00201560">
            <w:r>
              <w:t>SCHD 5-1</w:t>
            </w:r>
          </w:p>
        </w:tc>
        <w:tc>
          <w:tcPr>
            <w:tcW w:w="4140" w:type="dxa"/>
          </w:tcPr>
          <w:p w14:paraId="7F4BDDE1" w14:textId="70D19DF8" w:rsidR="00F51DAB" w:rsidRDefault="00F51DAB" w:rsidP="00201560">
            <w:hyperlink r:id="rId14" w:history="1">
              <w:r w:rsidRPr="002E5830">
                <w:rPr>
                  <w:rStyle w:val="Hyperlink"/>
                </w:rPr>
                <w:t>Jared.Brown@dph.ga.gov</w:t>
              </w:r>
            </w:hyperlink>
          </w:p>
        </w:tc>
        <w:tc>
          <w:tcPr>
            <w:tcW w:w="1619" w:type="dxa"/>
          </w:tcPr>
          <w:p w14:paraId="1C8C0BA8" w14:textId="6D8DC388" w:rsidR="00F51DAB" w:rsidRDefault="00F51DAB" w:rsidP="00201560">
            <w:r>
              <w:t>478.278.3752</w:t>
            </w:r>
          </w:p>
        </w:tc>
        <w:tc>
          <w:tcPr>
            <w:tcW w:w="2071" w:type="dxa"/>
          </w:tcPr>
          <w:p w14:paraId="43A7FCE1" w14:textId="77777777" w:rsidR="00F51DAB" w:rsidRPr="00FA1976" w:rsidRDefault="00F51DAB" w:rsidP="00201560"/>
        </w:tc>
      </w:tr>
      <w:tr w:rsidR="00C076F7" w14:paraId="44364013" w14:textId="3FA76F14" w:rsidTr="00502F58">
        <w:trPr>
          <w:trHeight w:val="456"/>
        </w:trPr>
        <w:tc>
          <w:tcPr>
            <w:tcW w:w="1525" w:type="dxa"/>
          </w:tcPr>
          <w:p w14:paraId="7AE6E89C" w14:textId="7DFCA017" w:rsidR="00F51DAB" w:rsidRPr="00F24E1F" w:rsidRDefault="00F51DAB" w:rsidP="00201560">
            <w:r w:rsidRPr="00F24E1F">
              <w:t>Bryan</w:t>
            </w:r>
          </w:p>
        </w:tc>
        <w:tc>
          <w:tcPr>
            <w:tcW w:w="1530" w:type="dxa"/>
          </w:tcPr>
          <w:p w14:paraId="0776AB5A" w14:textId="43F95584" w:rsidR="00F51DAB" w:rsidRPr="00F51DAB" w:rsidRDefault="00F51DAB" w:rsidP="00201560">
            <w:r w:rsidRPr="00F51DAB">
              <w:t>Michelle</w:t>
            </w:r>
          </w:p>
        </w:tc>
        <w:tc>
          <w:tcPr>
            <w:tcW w:w="3240" w:type="dxa"/>
          </w:tcPr>
          <w:p w14:paraId="6E9846C7" w14:textId="75DDCD98" w:rsidR="00F51DAB" w:rsidRDefault="00F51DAB" w:rsidP="00201560">
            <w:r>
              <w:t>Three Rivers Home Health</w:t>
            </w:r>
          </w:p>
        </w:tc>
        <w:tc>
          <w:tcPr>
            <w:tcW w:w="4140" w:type="dxa"/>
          </w:tcPr>
          <w:p w14:paraId="62E02B24" w14:textId="73923F2D" w:rsidR="00F51DAB" w:rsidRDefault="00F51DAB" w:rsidP="00201560">
            <w:hyperlink r:id="rId15" w:history="1">
              <w:r w:rsidRPr="002E5830">
                <w:rPr>
                  <w:rStyle w:val="Hyperlink"/>
                </w:rPr>
                <w:t>mbryan@123rivers.com</w:t>
              </w:r>
            </w:hyperlink>
          </w:p>
        </w:tc>
        <w:tc>
          <w:tcPr>
            <w:tcW w:w="1619" w:type="dxa"/>
          </w:tcPr>
          <w:p w14:paraId="4CE3DED1" w14:textId="5C0C56B4" w:rsidR="00F51DAB" w:rsidRDefault="00F51DAB" w:rsidP="00201560">
            <w:r>
              <w:t>478.278.7195</w:t>
            </w:r>
          </w:p>
        </w:tc>
        <w:tc>
          <w:tcPr>
            <w:tcW w:w="2071" w:type="dxa"/>
          </w:tcPr>
          <w:p w14:paraId="5CE7D07D" w14:textId="77777777" w:rsidR="00F51DAB" w:rsidRPr="00FA1976" w:rsidRDefault="00F51DAB" w:rsidP="00201560"/>
        </w:tc>
      </w:tr>
      <w:tr w:rsidR="002811F3" w14:paraId="339CE1D2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71EDDC75" w14:textId="59B2BFC7" w:rsidR="002811F3" w:rsidRPr="003B7692" w:rsidRDefault="002811F3" w:rsidP="00201560">
            <w:r w:rsidRPr="003B7692">
              <w:t>Burnette jr.</w:t>
            </w:r>
          </w:p>
        </w:tc>
        <w:tc>
          <w:tcPr>
            <w:tcW w:w="1530" w:type="dxa"/>
          </w:tcPr>
          <w:p w14:paraId="4D2F5E61" w14:textId="4BABC1DF" w:rsidR="002811F3" w:rsidRPr="00F51DAB" w:rsidRDefault="002811F3" w:rsidP="00201560">
            <w:r>
              <w:t>Kenneth</w:t>
            </w:r>
          </w:p>
        </w:tc>
        <w:tc>
          <w:tcPr>
            <w:tcW w:w="3240" w:type="dxa"/>
          </w:tcPr>
          <w:p w14:paraId="2D447C0B" w14:textId="4FC4BE93" w:rsidR="002811F3" w:rsidRDefault="002811F3" w:rsidP="00201560">
            <w:r>
              <w:t>Eatonton Health &amp; Rehab</w:t>
            </w:r>
          </w:p>
        </w:tc>
        <w:tc>
          <w:tcPr>
            <w:tcW w:w="4140" w:type="dxa"/>
          </w:tcPr>
          <w:p w14:paraId="37576C71" w14:textId="1F9CBEBE" w:rsidR="002811F3" w:rsidRDefault="002811F3" w:rsidP="00201560">
            <w:hyperlink r:id="rId16" w:history="1">
              <w:r w:rsidRPr="005A6A5A">
                <w:rPr>
                  <w:rStyle w:val="Hyperlink"/>
                </w:rPr>
                <w:t>kburnettejr@ethicahealth.org</w:t>
              </w:r>
            </w:hyperlink>
          </w:p>
        </w:tc>
        <w:tc>
          <w:tcPr>
            <w:tcW w:w="1619" w:type="dxa"/>
          </w:tcPr>
          <w:p w14:paraId="2FE7F89A" w14:textId="40A2CC27" w:rsidR="002811F3" w:rsidRDefault="002811F3" w:rsidP="00201560">
            <w:r>
              <w:t>706.818.5949</w:t>
            </w:r>
          </w:p>
        </w:tc>
        <w:tc>
          <w:tcPr>
            <w:tcW w:w="2071" w:type="dxa"/>
          </w:tcPr>
          <w:p w14:paraId="713905B5" w14:textId="77777777" w:rsidR="002811F3" w:rsidRPr="00FA1976" w:rsidRDefault="002811F3" w:rsidP="00201560"/>
        </w:tc>
      </w:tr>
      <w:tr w:rsidR="0054592B" w14:paraId="5F5FA111" w14:textId="77777777" w:rsidTr="00502F58">
        <w:trPr>
          <w:trHeight w:val="456"/>
        </w:trPr>
        <w:tc>
          <w:tcPr>
            <w:tcW w:w="1525" w:type="dxa"/>
          </w:tcPr>
          <w:p w14:paraId="729B5CF8" w14:textId="63707F13" w:rsidR="0054592B" w:rsidRPr="003B7692" w:rsidRDefault="0054592B" w:rsidP="00201560">
            <w:r>
              <w:t>Carey</w:t>
            </w:r>
          </w:p>
        </w:tc>
        <w:tc>
          <w:tcPr>
            <w:tcW w:w="1530" w:type="dxa"/>
          </w:tcPr>
          <w:p w14:paraId="4D4A87E9" w14:textId="6D6AD901" w:rsidR="0054592B" w:rsidRDefault="0054592B" w:rsidP="00201560">
            <w:r>
              <w:t>Robin</w:t>
            </w:r>
          </w:p>
        </w:tc>
        <w:tc>
          <w:tcPr>
            <w:tcW w:w="3240" w:type="dxa"/>
          </w:tcPr>
          <w:p w14:paraId="3F4CCC30" w14:textId="5316B0FA" w:rsidR="0054592B" w:rsidRDefault="0054592B" w:rsidP="00201560">
            <w:r>
              <w:t>Jasper Memorial Hospital</w:t>
            </w:r>
          </w:p>
        </w:tc>
        <w:tc>
          <w:tcPr>
            <w:tcW w:w="4140" w:type="dxa"/>
          </w:tcPr>
          <w:p w14:paraId="00421F6A" w14:textId="0FB05DA4" w:rsidR="0054592B" w:rsidRDefault="0054592B" w:rsidP="00201560">
            <w:hyperlink r:id="rId17" w:history="1">
              <w:r w:rsidRPr="008D6515">
                <w:rPr>
                  <w:rStyle w:val="Hyperlink"/>
                </w:rPr>
                <w:t>rcarey@jaspermemorial.com</w:t>
              </w:r>
            </w:hyperlink>
          </w:p>
        </w:tc>
        <w:tc>
          <w:tcPr>
            <w:tcW w:w="1619" w:type="dxa"/>
          </w:tcPr>
          <w:p w14:paraId="03BBCE0C" w14:textId="3AAC051C" w:rsidR="0054592B" w:rsidRDefault="0054592B" w:rsidP="00201560">
            <w:r>
              <w:t>706.468.4558</w:t>
            </w:r>
          </w:p>
        </w:tc>
        <w:tc>
          <w:tcPr>
            <w:tcW w:w="2071" w:type="dxa"/>
          </w:tcPr>
          <w:p w14:paraId="56DC601A" w14:textId="77777777" w:rsidR="0054592B" w:rsidRPr="00FA1976" w:rsidRDefault="0054592B" w:rsidP="00201560"/>
        </w:tc>
      </w:tr>
      <w:bookmarkEnd w:id="0"/>
      <w:tr w:rsidR="0054592B" w14:paraId="45A7AC1D" w14:textId="57532C50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3338FEE2" w14:textId="482AEDD3" w:rsidR="00502F58" w:rsidRPr="00F24E1F" w:rsidRDefault="00502F58" w:rsidP="00502F58">
            <w:r w:rsidRPr="00F24E1F">
              <w:t>Craft</w:t>
            </w:r>
          </w:p>
        </w:tc>
        <w:tc>
          <w:tcPr>
            <w:tcW w:w="1530" w:type="dxa"/>
          </w:tcPr>
          <w:p w14:paraId="2C96FB8B" w14:textId="1F9297B6" w:rsidR="00502F58" w:rsidRPr="00697A3B" w:rsidRDefault="00502F58" w:rsidP="00502F58">
            <w:r w:rsidRPr="00697A3B">
              <w:t>Megan</w:t>
            </w:r>
          </w:p>
        </w:tc>
        <w:tc>
          <w:tcPr>
            <w:tcW w:w="3240" w:type="dxa"/>
          </w:tcPr>
          <w:p w14:paraId="373CDC5D" w14:textId="7AB05726" w:rsidR="00502F58" w:rsidRDefault="00502F58" w:rsidP="00502F58">
            <w:r>
              <w:t>SCHD 5-1/Region H</w:t>
            </w:r>
          </w:p>
        </w:tc>
        <w:tc>
          <w:tcPr>
            <w:tcW w:w="4140" w:type="dxa"/>
          </w:tcPr>
          <w:p w14:paraId="34DE9F99" w14:textId="368BFF6D" w:rsidR="00502F58" w:rsidRDefault="00502F58" w:rsidP="00502F58">
            <w:hyperlink r:id="rId18" w:history="1">
              <w:r w:rsidRPr="00B63457">
                <w:rPr>
                  <w:rStyle w:val="Hyperlink"/>
                </w:rPr>
                <w:t>Megan.craft@dph.ga.gov</w:t>
              </w:r>
            </w:hyperlink>
          </w:p>
        </w:tc>
        <w:tc>
          <w:tcPr>
            <w:tcW w:w="1619" w:type="dxa"/>
          </w:tcPr>
          <w:p w14:paraId="5B9D72D1" w14:textId="43ED0DFE" w:rsidR="00502F58" w:rsidRDefault="00502F58" w:rsidP="00502F58">
            <w:r>
              <w:t>678.767.8891</w:t>
            </w:r>
          </w:p>
        </w:tc>
        <w:tc>
          <w:tcPr>
            <w:tcW w:w="2071" w:type="dxa"/>
          </w:tcPr>
          <w:p w14:paraId="424AABA5" w14:textId="16263568" w:rsidR="00502F58" w:rsidRPr="00FA1976" w:rsidRDefault="00502F58" w:rsidP="00502F58"/>
        </w:tc>
      </w:tr>
      <w:tr w:rsidR="00137414" w14:paraId="64C8785D" w14:textId="77777777" w:rsidTr="00502F58">
        <w:trPr>
          <w:trHeight w:val="456"/>
        </w:trPr>
        <w:tc>
          <w:tcPr>
            <w:tcW w:w="1525" w:type="dxa"/>
          </w:tcPr>
          <w:p w14:paraId="170E7E82" w14:textId="000673FA" w:rsidR="00137414" w:rsidRPr="00F24E1F" w:rsidRDefault="00137414" w:rsidP="00502F58">
            <w:r>
              <w:t>Craft</w:t>
            </w:r>
          </w:p>
        </w:tc>
        <w:tc>
          <w:tcPr>
            <w:tcW w:w="1530" w:type="dxa"/>
          </w:tcPr>
          <w:p w14:paraId="2217F4EE" w14:textId="664C7608" w:rsidR="00137414" w:rsidRPr="00697A3B" w:rsidRDefault="00137414" w:rsidP="00502F58">
            <w:r>
              <w:t>Thomas</w:t>
            </w:r>
          </w:p>
        </w:tc>
        <w:tc>
          <w:tcPr>
            <w:tcW w:w="3240" w:type="dxa"/>
          </w:tcPr>
          <w:p w14:paraId="0C1C0EAE" w14:textId="5E3B19F4" w:rsidR="00137414" w:rsidRDefault="00137414" w:rsidP="00502F58">
            <w:r>
              <w:t>SCHD 5-1</w:t>
            </w:r>
          </w:p>
        </w:tc>
        <w:tc>
          <w:tcPr>
            <w:tcW w:w="4140" w:type="dxa"/>
          </w:tcPr>
          <w:p w14:paraId="2B6BCFE0" w14:textId="55AB91F5" w:rsidR="00137414" w:rsidRDefault="00137414" w:rsidP="00502F58">
            <w:hyperlink r:id="rId19" w:history="1">
              <w:r w:rsidRPr="009F7CE5">
                <w:rPr>
                  <w:rStyle w:val="Hyperlink"/>
                </w:rPr>
                <w:t>Thomas.Craft@dph.ga.gov</w:t>
              </w:r>
            </w:hyperlink>
          </w:p>
        </w:tc>
        <w:tc>
          <w:tcPr>
            <w:tcW w:w="1619" w:type="dxa"/>
          </w:tcPr>
          <w:p w14:paraId="621293B9" w14:textId="0FA23471" w:rsidR="00137414" w:rsidRDefault="00137414" w:rsidP="00502F58">
            <w:r>
              <w:t>478.353.7030</w:t>
            </w:r>
          </w:p>
        </w:tc>
        <w:tc>
          <w:tcPr>
            <w:tcW w:w="2071" w:type="dxa"/>
          </w:tcPr>
          <w:p w14:paraId="7DBA07C1" w14:textId="77777777" w:rsidR="00137414" w:rsidRPr="00FA1976" w:rsidRDefault="00137414" w:rsidP="00502F58"/>
        </w:tc>
      </w:tr>
      <w:tr w:rsidR="00137414" w14:paraId="61EEF15B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3C33C43A" w14:textId="7CFA44ED" w:rsidR="00785DB1" w:rsidRPr="0054592B" w:rsidRDefault="00785DB1" w:rsidP="00502F58">
            <w:r w:rsidRPr="0054592B">
              <w:t>Crump</w:t>
            </w:r>
          </w:p>
        </w:tc>
        <w:tc>
          <w:tcPr>
            <w:tcW w:w="1530" w:type="dxa"/>
          </w:tcPr>
          <w:p w14:paraId="28FBC667" w14:textId="4C011A5E" w:rsidR="00785DB1" w:rsidRDefault="00785DB1" w:rsidP="00502F58">
            <w:r>
              <w:t>Ronny</w:t>
            </w:r>
          </w:p>
        </w:tc>
        <w:tc>
          <w:tcPr>
            <w:tcW w:w="3240" w:type="dxa"/>
          </w:tcPr>
          <w:p w14:paraId="5DF73562" w14:textId="5186AD38" w:rsidR="00785DB1" w:rsidRDefault="00785DB1" w:rsidP="00502F58">
            <w:r>
              <w:t>Pinewood Manor Nursing Home</w:t>
            </w:r>
          </w:p>
        </w:tc>
        <w:tc>
          <w:tcPr>
            <w:tcW w:w="4140" w:type="dxa"/>
          </w:tcPr>
          <w:p w14:paraId="6FC7D3E1" w14:textId="1831EF38" w:rsidR="00785DB1" w:rsidRDefault="00785DB1" w:rsidP="00502F58">
            <w:hyperlink r:id="rId20" w:history="1">
              <w:r w:rsidRPr="002F31A2">
                <w:rPr>
                  <w:rStyle w:val="Hyperlink"/>
                </w:rPr>
                <w:t>Ronnucrump21@gmail.com</w:t>
              </w:r>
            </w:hyperlink>
          </w:p>
        </w:tc>
        <w:tc>
          <w:tcPr>
            <w:tcW w:w="1619" w:type="dxa"/>
          </w:tcPr>
          <w:p w14:paraId="6018526D" w14:textId="172671C2" w:rsidR="00785DB1" w:rsidRDefault="00785DB1" w:rsidP="00502F58">
            <w:r>
              <w:t>478.230.9513</w:t>
            </w:r>
          </w:p>
        </w:tc>
        <w:tc>
          <w:tcPr>
            <w:tcW w:w="2071" w:type="dxa"/>
          </w:tcPr>
          <w:p w14:paraId="201F0AD3" w14:textId="77777777" w:rsidR="00785DB1" w:rsidRPr="00FA1976" w:rsidRDefault="00785DB1" w:rsidP="00502F58"/>
        </w:tc>
      </w:tr>
      <w:tr w:rsidR="00137414" w14:paraId="53B41B7A" w14:textId="77777777" w:rsidTr="00502F58">
        <w:trPr>
          <w:trHeight w:val="456"/>
        </w:trPr>
        <w:tc>
          <w:tcPr>
            <w:tcW w:w="1525" w:type="dxa"/>
          </w:tcPr>
          <w:p w14:paraId="37376557" w14:textId="7E83D51F" w:rsidR="00502F58" w:rsidRPr="00F24E1F" w:rsidRDefault="00502F58" w:rsidP="00502F58">
            <w:r w:rsidRPr="00F24E1F">
              <w:t>Daniell</w:t>
            </w:r>
          </w:p>
        </w:tc>
        <w:tc>
          <w:tcPr>
            <w:tcW w:w="1530" w:type="dxa"/>
          </w:tcPr>
          <w:p w14:paraId="63377A11" w14:textId="629DC78B" w:rsidR="00502F58" w:rsidRPr="00697A3B" w:rsidRDefault="00502F58" w:rsidP="00502F58">
            <w:r>
              <w:t>Frank</w:t>
            </w:r>
          </w:p>
        </w:tc>
        <w:tc>
          <w:tcPr>
            <w:tcW w:w="3240" w:type="dxa"/>
          </w:tcPr>
          <w:p w14:paraId="6252D89B" w14:textId="155F4AA3" w:rsidR="00502F58" w:rsidRDefault="00502F58" w:rsidP="00502F58">
            <w:r>
              <w:t>DPH</w:t>
            </w:r>
          </w:p>
        </w:tc>
        <w:tc>
          <w:tcPr>
            <w:tcW w:w="4140" w:type="dxa"/>
          </w:tcPr>
          <w:p w14:paraId="1F4CAADF" w14:textId="03206C9B" w:rsidR="00502F58" w:rsidRDefault="00502F58" w:rsidP="00502F58">
            <w:hyperlink r:id="rId21" w:history="1">
              <w:r w:rsidRPr="00350764">
                <w:rPr>
                  <w:rStyle w:val="Hyperlink"/>
                </w:rPr>
                <w:t>Frank.daniell@dph.ga.gov</w:t>
              </w:r>
            </w:hyperlink>
          </w:p>
        </w:tc>
        <w:tc>
          <w:tcPr>
            <w:tcW w:w="1619" w:type="dxa"/>
          </w:tcPr>
          <w:p w14:paraId="5B43EA74" w14:textId="5657972E" w:rsidR="00502F58" w:rsidRDefault="00502F58" w:rsidP="00502F58">
            <w:r>
              <w:t>404.617.1373</w:t>
            </w:r>
          </w:p>
        </w:tc>
        <w:tc>
          <w:tcPr>
            <w:tcW w:w="2071" w:type="dxa"/>
          </w:tcPr>
          <w:p w14:paraId="57863BE1" w14:textId="77777777" w:rsidR="00502F58" w:rsidRPr="00FA1976" w:rsidRDefault="00502F58" w:rsidP="00502F58"/>
        </w:tc>
      </w:tr>
      <w:tr w:rsidR="00137414" w14:paraId="74115A3D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42D30A7F" w14:textId="2BF9C7E6" w:rsidR="00137414" w:rsidRPr="00F24E1F" w:rsidRDefault="00137414" w:rsidP="00502F58">
            <w:r>
              <w:t>Dupree</w:t>
            </w:r>
          </w:p>
        </w:tc>
        <w:tc>
          <w:tcPr>
            <w:tcW w:w="1530" w:type="dxa"/>
          </w:tcPr>
          <w:p w14:paraId="354674D7" w14:textId="00527B58" w:rsidR="00137414" w:rsidRDefault="00137414" w:rsidP="00502F58">
            <w:r>
              <w:t>Shana</w:t>
            </w:r>
          </w:p>
        </w:tc>
        <w:tc>
          <w:tcPr>
            <w:tcW w:w="3240" w:type="dxa"/>
          </w:tcPr>
          <w:p w14:paraId="6AFD399D" w14:textId="1AE8E14B" w:rsidR="00137414" w:rsidRDefault="00137414" w:rsidP="00502F58">
            <w:r>
              <w:t>At Home Senior Living</w:t>
            </w:r>
          </w:p>
        </w:tc>
        <w:tc>
          <w:tcPr>
            <w:tcW w:w="4140" w:type="dxa"/>
          </w:tcPr>
          <w:p w14:paraId="0F983041" w14:textId="52417C2E" w:rsidR="00137414" w:rsidRDefault="00137414" w:rsidP="00502F58">
            <w:hyperlink r:id="rId22" w:history="1">
              <w:r w:rsidRPr="009F7CE5">
                <w:rPr>
                  <w:rStyle w:val="Hyperlink"/>
                </w:rPr>
                <w:t>Shanna.dupree@thrivesl.com</w:t>
              </w:r>
            </w:hyperlink>
          </w:p>
        </w:tc>
        <w:tc>
          <w:tcPr>
            <w:tcW w:w="1619" w:type="dxa"/>
          </w:tcPr>
          <w:p w14:paraId="5C7FD699" w14:textId="631F55BA" w:rsidR="00137414" w:rsidRDefault="00137414" w:rsidP="00502F58">
            <w:r>
              <w:t>478.271.4663</w:t>
            </w:r>
          </w:p>
        </w:tc>
        <w:tc>
          <w:tcPr>
            <w:tcW w:w="2071" w:type="dxa"/>
          </w:tcPr>
          <w:p w14:paraId="2F589322" w14:textId="77777777" w:rsidR="00137414" w:rsidRPr="00FA1976" w:rsidRDefault="00137414" w:rsidP="00502F58"/>
        </w:tc>
      </w:tr>
      <w:tr w:rsidR="009C7567" w14:paraId="3CA3492E" w14:textId="77777777" w:rsidTr="00502F58">
        <w:trPr>
          <w:trHeight w:val="456"/>
        </w:trPr>
        <w:tc>
          <w:tcPr>
            <w:tcW w:w="1525" w:type="dxa"/>
          </w:tcPr>
          <w:p w14:paraId="282BDAFA" w14:textId="353BDEA9" w:rsidR="00502F58" w:rsidRPr="00F24E1F" w:rsidRDefault="00502F58" w:rsidP="00502F58">
            <w:r w:rsidRPr="00F24E1F">
              <w:t>Dykes</w:t>
            </w:r>
          </w:p>
        </w:tc>
        <w:tc>
          <w:tcPr>
            <w:tcW w:w="1530" w:type="dxa"/>
          </w:tcPr>
          <w:p w14:paraId="357C6F1B" w14:textId="5745AA92" w:rsidR="00502F58" w:rsidRDefault="00502F58" w:rsidP="00502F58">
            <w:r>
              <w:t>Alaina</w:t>
            </w:r>
          </w:p>
        </w:tc>
        <w:tc>
          <w:tcPr>
            <w:tcW w:w="3240" w:type="dxa"/>
          </w:tcPr>
          <w:p w14:paraId="01BF20D3" w14:textId="3D3692D5" w:rsidR="00502F58" w:rsidRDefault="00502F58" w:rsidP="00502F58">
            <w:r>
              <w:t>Bleckley Memorial Hospital</w:t>
            </w:r>
          </w:p>
        </w:tc>
        <w:tc>
          <w:tcPr>
            <w:tcW w:w="4140" w:type="dxa"/>
          </w:tcPr>
          <w:p w14:paraId="1C5AF31B" w14:textId="71224E69" w:rsidR="00502F58" w:rsidRDefault="00502F58" w:rsidP="00502F58">
            <w:hyperlink r:id="rId23" w:history="1">
              <w:r w:rsidRPr="00B55DA4">
                <w:rPr>
                  <w:rStyle w:val="Hyperlink"/>
                </w:rPr>
                <w:t>Alaina.dykes@bleckleymemorial.com</w:t>
              </w:r>
            </w:hyperlink>
          </w:p>
        </w:tc>
        <w:tc>
          <w:tcPr>
            <w:tcW w:w="1619" w:type="dxa"/>
          </w:tcPr>
          <w:p w14:paraId="682D0BFB" w14:textId="5D8A9827" w:rsidR="00502F58" w:rsidRDefault="00502F58" w:rsidP="00502F58">
            <w:r>
              <w:t>478.230.0507</w:t>
            </w:r>
          </w:p>
        </w:tc>
        <w:tc>
          <w:tcPr>
            <w:tcW w:w="2071" w:type="dxa"/>
          </w:tcPr>
          <w:p w14:paraId="23317D5E" w14:textId="77777777" w:rsidR="00502F58" w:rsidRPr="00FA1976" w:rsidRDefault="00502F58" w:rsidP="00502F58"/>
        </w:tc>
      </w:tr>
      <w:tr w:rsidR="009C7567" w14:paraId="4D0EBD33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296B9C59" w14:textId="2257DC00" w:rsidR="009C7567" w:rsidRPr="00F24E1F" w:rsidRDefault="009C7567" w:rsidP="00502F58">
            <w:r>
              <w:t>Elmgren</w:t>
            </w:r>
          </w:p>
        </w:tc>
        <w:tc>
          <w:tcPr>
            <w:tcW w:w="1530" w:type="dxa"/>
          </w:tcPr>
          <w:p w14:paraId="2059CC97" w14:textId="158F3790" w:rsidR="009C7567" w:rsidRDefault="009C7567" w:rsidP="00502F58">
            <w:r>
              <w:t>Steve</w:t>
            </w:r>
          </w:p>
        </w:tc>
        <w:tc>
          <w:tcPr>
            <w:tcW w:w="3240" w:type="dxa"/>
          </w:tcPr>
          <w:p w14:paraId="300A708F" w14:textId="623B1F15" w:rsidR="009C7567" w:rsidRDefault="009C7567" w:rsidP="00502F58">
            <w:r>
              <w:t>Grady Burn Program</w:t>
            </w:r>
          </w:p>
        </w:tc>
        <w:tc>
          <w:tcPr>
            <w:tcW w:w="4140" w:type="dxa"/>
          </w:tcPr>
          <w:p w14:paraId="1B8CDE2A" w14:textId="40C59854" w:rsidR="009C7567" w:rsidRDefault="009C7567" w:rsidP="00502F58">
            <w:hyperlink r:id="rId24" w:history="1">
              <w:r w:rsidRPr="009F7CE5">
                <w:rPr>
                  <w:rStyle w:val="Hyperlink"/>
                </w:rPr>
                <w:t>saelmgren@gmh.edu</w:t>
              </w:r>
            </w:hyperlink>
          </w:p>
        </w:tc>
        <w:tc>
          <w:tcPr>
            <w:tcW w:w="1619" w:type="dxa"/>
          </w:tcPr>
          <w:p w14:paraId="0633BE4A" w14:textId="50774EBE" w:rsidR="009C7567" w:rsidRDefault="009C7567" w:rsidP="00502F58">
            <w:r>
              <w:t>912.313.4949</w:t>
            </w:r>
          </w:p>
        </w:tc>
        <w:tc>
          <w:tcPr>
            <w:tcW w:w="2071" w:type="dxa"/>
          </w:tcPr>
          <w:p w14:paraId="0A17C5DF" w14:textId="77777777" w:rsidR="009C7567" w:rsidRPr="00FA1976" w:rsidRDefault="009C7567" w:rsidP="00502F58"/>
        </w:tc>
      </w:tr>
      <w:tr w:rsidR="009C7567" w14:paraId="0DDD5D72" w14:textId="77777777" w:rsidTr="00502F58">
        <w:trPr>
          <w:trHeight w:val="456"/>
        </w:trPr>
        <w:tc>
          <w:tcPr>
            <w:tcW w:w="1525" w:type="dxa"/>
          </w:tcPr>
          <w:p w14:paraId="2D5531E7" w14:textId="02CB6E99" w:rsidR="009C7567" w:rsidRPr="00F24E1F" w:rsidRDefault="009C7567" w:rsidP="00502F58">
            <w:r>
              <w:t>Faircloth</w:t>
            </w:r>
          </w:p>
        </w:tc>
        <w:tc>
          <w:tcPr>
            <w:tcW w:w="1530" w:type="dxa"/>
          </w:tcPr>
          <w:p w14:paraId="386841B0" w14:textId="7FCF155D" w:rsidR="009C7567" w:rsidRDefault="009C7567" w:rsidP="00502F58">
            <w:r>
              <w:t>Taylor</w:t>
            </w:r>
          </w:p>
        </w:tc>
        <w:tc>
          <w:tcPr>
            <w:tcW w:w="3240" w:type="dxa"/>
          </w:tcPr>
          <w:p w14:paraId="12ACBD74" w14:textId="77777777" w:rsidR="009C7567" w:rsidRDefault="009C7567" w:rsidP="00502F58"/>
        </w:tc>
        <w:tc>
          <w:tcPr>
            <w:tcW w:w="4140" w:type="dxa"/>
          </w:tcPr>
          <w:p w14:paraId="07ECCDAE" w14:textId="77777777" w:rsidR="009C7567" w:rsidRDefault="009C7567" w:rsidP="00502F58"/>
        </w:tc>
        <w:tc>
          <w:tcPr>
            <w:tcW w:w="1619" w:type="dxa"/>
          </w:tcPr>
          <w:p w14:paraId="229B4B14" w14:textId="77777777" w:rsidR="009C7567" w:rsidRDefault="009C7567" w:rsidP="00502F58"/>
        </w:tc>
        <w:tc>
          <w:tcPr>
            <w:tcW w:w="2071" w:type="dxa"/>
          </w:tcPr>
          <w:p w14:paraId="3A9C00F4" w14:textId="77777777" w:rsidR="009C7567" w:rsidRPr="00FA1976" w:rsidRDefault="009C7567" w:rsidP="00502F58"/>
        </w:tc>
      </w:tr>
      <w:tr w:rsidR="009C7567" w14:paraId="0F5D9AD7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BCA2DA3" w14:textId="5CD77775" w:rsidR="009C7567" w:rsidRPr="00F24E1F" w:rsidRDefault="009C7567" w:rsidP="00502F58">
            <w:r>
              <w:t>Fuller</w:t>
            </w:r>
          </w:p>
        </w:tc>
        <w:tc>
          <w:tcPr>
            <w:tcW w:w="1530" w:type="dxa"/>
          </w:tcPr>
          <w:p w14:paraId="6645768B" w14:textId="53AF8576" w:rsidR="009C7567" w:rsidRDefault="009C7567" w:rsidP="00502F58">
            <w:r>
              <w:t>Andrea</w:t>
            </w:r>
          </w:p>
        </w:tc>
        <w:tc>
          <w:tcPr>
            <w:tcW w:w="3240" w:type="dxa"/>
          </w:tcPr>
          <w:p w14:paraId="11E19DE9" w14:textId="34AA6212" w:rsidR="009C7567" w:rsidRDefault="009C7567" w:rsidP="00502F58">
            <w:r>
              <w:t>Putnam Health Dept</w:t>
            </w:r>
          </w:p>
        </w:tc>
        <w:tc>
          <w:tcPr>
            <w:tcW w:w="4140" w:type="dxa"/>
          </w:tcPr>
          <w:p w14:paraId="1773A28D" w14:textId="3E17A2FF" w:rsidR="009C7567" w:rsidRDefault="009C7567" w:rsidP="00502F58">
            <w:hyperlink r:id="rId25" w:history="1">
              <w:r w:rsidRPr="009F7CE5">
                <w:rPr>
                  <w:rStyle w:val="Hyperlink"/>
                </w:rPr>
                <w:t>Andrea.fuller@dph.ga.gov</w:t>
              </w:r>
            </w:hyperlink>
          </w:p>
        </w:tc>
        <w:tc>
          <w:tcPr>
            <w:tcW w:w="1619" w:type="dxa"/>
          </w:tcPr>
          <w:p w14:paraId="4A2FC9D2" w14:textId="77777777" w:rsidR="009C7567" w:rsidRDefault="009C7567" w:rsidP="00502F58"/>
        </w:tc>
        <w:tc>
          <w:tcPr>
            <w:tcW w:w="2071" w:type="dxa"/>
          </w:tcPr>
          <w:p w14:paraId="265E6BE3" w14:textId="77777777" w:rsidR="009C7567" w:rsidRPr="00FA1976" w:rsidRDefault="009C7567" w:rsidP="00502F58"/>
        </w:tc>
      </w:tr>
      <w:tr w:rsidR="009C7567" w14:paraId="742E710D" w14:textId="77777777" w:rsidTr="00502F58">
        <w:trPr>
          <w:trHeight w:val="456"/>
        </w:trPr>
        <w:tc>
          <w:tcPr>
            <w:tcW w:w="1525" w:type="dxa"/>
          </w:tcPr>
          <w:p w14:paraId="47F46461" w14:textId="476A8A69" w:rsidR="009C7567" w:rsidRDefault="009C7567" w:rsidP="00502F58">
            <w:r>
              <w:t>Garrett</w:t>
            </w:r>
          </w:p>
        </w:tc>
        <w:tc>
          <w:tcPr>
            <w:tcW w:w="1530" w:type="dxa"/>
          </w:tcPr>
          <w:p w14:paraId="05BBB775" w14:textId="012FF95A" w:rsidR="009C7567" w:rsidRDefault="009C7567" w:rsidP="00502F58">
            <w:r>
              <w:t>Mallory</w:t>
            </w:r>
          </w:p>
        </w:tc>
        <w:tc>
          <w:tcPr>
            <w:tcW w:w="3240" w:type="dxa"/>
          </w:tcPr>
          <w:p w14:paraId="0D79AB4B" w14:textId="44A54EE4" w:rsidR="009C7567" w:rsidRDefault="009C7567" w:rsidP="00502F58">
            <w:r>
              <w:t>GHA</w:t>
            </w:r>
          </w:p>
        </w:tc>
        <w:tc>
          <w:tcPr>
            <w:tcW w:w="4140" w:type="dxa"/>
          </w:tcPr>
          <w:p w14:paraId="0FAD2109" w14:textId="7B46FD4E" w:rsidR="009C7567" w:rsidRDefault="009C7567" w:rsidP="00502F58">
            <w:hyperlink r:id="rId26" w:history="1">
              <w:r w:rsidRPr="009F7CE5">
                <w:rPr>
                  <w:rStyle w:val="Hyperlink"/>
                </w:rPr>
                <w:t>mgarrett@gmail.com</w:t>
              </w:r>
            </w:hyperlink>
          </w:p>
        </w:tc>
        <w:tc>
          <w:tcPr>
            <w:tcW w:w="1619" w:type="dxa"/>
          </w:tcPr>
          <w:p w14:paraId="7FD90000" w14:textId="30746128" w:rsidR="009C7567" w:rsidRDefault="009C7567" w:rsidP="00502F58">
            <w:r>
              <w:t>706.934.0711</w:t>
            </w:r>
          </w:p>
        </w:tc>
        <w:tc>
          <w:tcPr>
            <w:tcW w:w="2071" w:type="dxa"/>
          </w:tcPr>
          <w:p w14:paraId="42E206DF" w14:textId="77777777" w:rsidR="009C7567" w:rsidRPr="00FA1976" w:rsidRDefault="009C7567" w:rsidP="00502F58"/>
        </w:tc>
      </w:tr>
      <w:tr w:rsidR="00137414" w14:paraId="1C0F5EE6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1165B083" w14:textId="61DA975B" w:rsidR="00C076F7" w:rsidRPr="0054592B" w:rsidRDefault="00C076F7" w:rsidP="00502F58">
            <w:r w:rsidRPr="0054592B">
              <w:t>Grant</w:t>
            </w:r>
          </w:p>
        </w:tc>
        <w:tc>
          <w:tcPr>
            <w:tcW w:w="1530" w:type="dxa"/>
          </w:tcPr>
          <w:p w14:paraId="05314359" w14:textId="26A16587" w:rsidR="00C076F7" w:rsidRDefault="00C076F7" w:rsidP="00502F58">
            <w:r>
              <w:t>Lynn</w:t>
            </w:r>
          </w:p>
        </w:tc>
        <w:tc>
          <w:tcPr>
            <w:tcW w:w="3240" w:type="dxa"/>
          </w:tcPr>
          <w:p w14:paraId="4DF151D2" w14:textId="2BEC4892" w:rsidR="00C076F7" w:rsidRDefault="00C076F7" w:rsidP="00502F58">
            <w:r>
              <w:t>Fairview Park Hospital</w:t>
            </w:r>
          </w:p>
        </w:tc>
        <w:tc>
          <w:tcPr>
            <w:tcW w:w="4140" w:type="dxa"/>
          </w:tcPr>
          <w:p w14:paraId="3DDCD0BD" w14:textId="6559F941" w:rsidR="00C076F7" w:rsidRDefault="00C076F7" w:rsidP="00502F58">
            <w:hyperlink r:id="rId27" w:history="1">
              <w:r w:rsidRPr="00B97C41">
                <w:rPr>
                  <w:rStyle w:val="Hyperlink"/>
                </w:rPr>
                <w:t>Dianna.Grant@hcahealthcare.com</w:t>
              </w:r>
            </w:hyperlink>
          </w:p>
        </w:tc>
        <w:tc>
          <w:tcPr>
            <w:tcW w:w="1619" w:type="dxa"/>
          </w:tcPr>
          <w:p w14:paraId="5B40A844" w14:textId="41E40982" w:rsidR="00C076F7" w:rsidRDefault="00C076F7" w:rsidP="00502F58">
            <w:r>
              <w:t>478.230.3320</w:t>
            </w:r>
          </w:p>
        </w:tc>
        <w:tc>
          <w:tcPr>
            <w:tcW w:w="2071" w:type="dxa"/>
          </w:tcPr>
          <w:p w14:paraId="5A842F17" w14:textId="77777777" w:rsidR="00C076F7" w:rsidRPr="00FA1976" w:rsidRDefault="00C076F7" w:rsidP="00502F58"/>
        </w:tc>
      </w:tr>
      <w:tr w:rsidR="00137414" w14:paraId="71CE1B40" w14:textId="1B765C66" w:rsidTr="00502F58">
        <w:trPr>
          <w:trHeight w:val="456"/>
        </w:trPr>
        <w:tc>
          <w:tcPr>
            <w:tcW w:w="1525" w:type="dxa"/>
          </w:tcPr>
          <w:p w14:paraId="151CBBD2" w14:textId="6B100619" w:rsidR="00502F58" w:rsidRPr="003B7692" w:rsidRDefault="00502F58" w:rsidP="00502F58">
            <w:r w:rsidRPr="003B7692">
              <w:lastRenderedPageBreak/>
              <w:t>Hartley</w:t>
            </w:r>
          </w:p>
        </w:tc>
        <w:tc>
          <w:tcPr>
            <w:tcW w:w="1530" w:type="dxa"/>
          </w:tcPr>
          <w:p w14:paraId="0A5E13BA" w14:textId="6E9CD98A" w:rsidR="00502F58" w:rsidRPr="00F51DAB" w:rsidRDefault="00502F58" w:rsidP="00502F58">
            <w:r w:rsidRPr="00F51DAB">
              <w:t>Joe</w:t>
            </w:r>
          </w:p>
        </w:tc>
        <w:tc>
          <w:tcPr>
            <w:tcW w:w="3240" w:type="dxa"/>
          </w:tcPr>
          <w:p w14:paraId="56276F08" w14:textId="75F01F96" w:rsidR="00502F58" w:rsidRDefault="00502F58" w:rsidP="00502F58">
            <w:r>
              <w:t>Washington Regional Medical Center</w:t>
            </w:r>
          </w:p>
        </w:tc>
        <w:tc>
          <w:tcPr>
            <w:tcW w:w="4140" w:type="dxa"/>
          </w:tcPr>
          <w:p w14:paraId="41DB630B" w14:textId="7C1ADE36" w:rsidR="00502F58" w:rsidRDefault="00502F58" w:rsidP="00502F58">
            <w:hyperlink r:id="rId28" w:history="1">
              <w:r w:rsidRPr="00E952DD">
                <w:rPr>
                  <w:rStyle w:val="Hyperlink"/>
                </w:rPr>
                <w:t>jhartley@wcrmc.com</w:t>
              </w:r>
            </w:hyperlink>
          </w:p>
        </w:tc>
        <w:tc>
          <w:tcPr>
            <w:tcW w:w="1619" w:type="dxa"/>
          </w:tcPr>
          <w:p w14:paraId="18736E5F" w14:textId="25EA879C" w:rsidR="00502F58" w:rsidRDefault="00502F58" w:rsidP="00502F58">
            <w:r>
              <w:t>478.240.2030</w:t>
            </w:r>
          </w:p>
        </w:tc>
        <w:tc>
          <w:tcPr>
            <w:tcW w:w="2071" w:type="dxa"/>
          </w:tcPr>
          <w:p w14:paraId="1F5DF008" w14:textId="77777777" w:rsidR="00502F58" w:rsidRPr="00FA1976" w:rsidRDefault="00502F58" w:rsidP="00502F58"/>
        </w:tc>
      </w:tr>
      <w:tr w:rsidR="00137414" w14:paraId="39DEF7C6" w14:textId="0F3D5F98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363B496" w14:textId="1034606E" w:rsidR="00502F58" w:rsidRPr="00F24E1F" w:rsidRDefault="00502F58" w:rsidP="00502F58">
            <w:r w:rsidRPr="00F24E1F">
              <w:t>Jones</w:t>
            </w:r>
          </w:p>
        </w:tc>
        <w:tc>
          <w:tcPr>
            <w:tcW w:w="1530" w:type="dxa"/>
          </w:tcPr>
          <w:p w14:paraId="23138D06" w14:textId="71DBF2E8" w:rsidR="00502F58" w:rsidRPr="00F51DAB" w:rsidRDefault="00502F58" w:rsidP="00502F58">
            <w:r w:rsidRPr="00F51DAB">
              <w:t>Alex</w:t>
            </w:r>
          </w:p>
        </w:tc>
        <w:tc>
          <w:tcPr>
            <w:tcW w:w="3240" w:type="dxa"/>
          </w:tcPr>
          <w:p w14:paraId="4015F14D" w14:textId="5185DEAC" w:rsidR="00502F58" w:rsidRDefault="00502F58" w:rsidP="00502F58">
            <w:r>
              <w:t>Taylor Regional Hospital</w:t>
            </w:r>
          </w:p>
        </w:tc>
        <w:tc>
          <w:tcPr>
            <w:tcW w:w="4140" w:type="dxa"/>
          </w:tcPr>
          <w:p w14:paraId="24D6F3D0" w14:textId="03ED3646" w:rsidR="00502F58" w:rsidRDefault="00502F58" w:rsidP="00502F58">
            <w:hyperlink r:id="rId29" w:history="1">
              <w:r w:rsidRPr="00B63457">
                <w:rPr>
                  <w:rStyle w:val="Hyperlink"/>
                </w:rPr>
                <w:t>Alex.jones@taylorregional.org</w:t>
              </w:r>
            </w:hyperlink>
          </w:p>
        </w:tc>
        <w:tc>
          <w:tcPr>
            <w:tcW w:w="1619" w:type="dxa"/>
          </w:tcPr>
          <w:p w14:paraId="6554280F" w14:textId="0E64C9C4" w:rsidR="00502F58" w:rsidRDefault="00502F58" w:rsidP="00502F58">
            <w:r>
              <w:t>478.319.7783</w:t>
            </w:r>
          </w:p>
        </w:tc>
        <w:tc>
          <w:tcPr>
            <w:tcW w:w="2071" w:type="dxa"/>
          </w:tcPr>
          <w:p w14:paraId="6891BBD0" w14:textId="614863DC" w:rsidR="00502F58" w:rsidRPr="00FA1976" w:rsidRDefault="00502F58" w:rsidP="00502F58"/>
        </w:tc>
      </w:tr>
      <w:tr w:rsidR="00137414" w14:paraId="454065A7" w14:textId="325E9A03" w:rsidTr="00502F58">
        <w:trPr>
          <w:trHeight w:val="456"/>
        </w:trPr>
        <w:tc>
          <w:tcPr>
            <w:tcW w:w="1525" w:type="dxa"/>
          </w:tcPr>
          <w:p w14:paraId="43AD0596" w14:textId="697468CF" w:rsidR="00502F58" w:rsidRPr="00F24E1F" w:rsidRDefault="00502F58" w:rsidP="00502F58">
            <w:r w:rsidRPr="00F24E1F">
              <w:t>Jones</w:t>
            </w:r>
          </w:p>
        </w:tc>
        <w:tc>
          <w:tcPr>
            <w:tcW w:w="1530" w:type="dxa"/>
          </w:tcPr>
          <w:p w14:paraId="5FBC148C" w14:textId="6BCD1F08" w:rsidR="00502F58" w:rsidRPr="00F51DAB" w:rsidRDefault="00502F58" w:rsidP="00502F58">
            <w:r w:rsidRPr="00F51DAB">
              <w:t>Dawn</w:t>
            </w:r>
          </w:p>
        </w:tc>
        <w:tc>
          <w:tcPr>
            <w:tcW w:w="3240" w:type="dxa"/>
          </w:tcPr>
          <w:p w14:paraId="4D6D1C85" w14:textId="682282E2" w:rsidR="00502F58" w:rsidRDefault="00502F58" w:rsidP="00502F58">
            <w:r>
              <w:t>GWVH</w:t>
            </w:r>
          </w:p>
        </w:tc>
        <w:tc>
          <w:tcPr>
            <w:tcW w:w="4140" w:type="dxa"/>
          </w:tcPr>
          <w:p w14:paraId="6DEBF61A" w14:textId="22B92329" w:rsidR="00502F58" w:rsidRDefault="002427ED" w:rsidP="00502F58">
            <w:hyperlink r:id="rId30" w:history="1">
              <w:r w:rsidRPr="002F31A2">
                <w:rPr>
                  <w:rStyle w:val="Hyperlink"/>
                </w:rPr>
                <w:t>dawnjones1414@gmail.com</w:t>
              </w:r>
            </w:hyperlink>
          </w:p>
        </w:tc>
        <w:tc>
          <w:tcPr>
            <w:tcW w:w="1619" w:type="dxa"/>
          </w:tcPr>
          <w:p w14:paraId="104D30D8" w14:textId="144DBEEA" w:rsidR="00502F58" w:rsidRDefault="00502F58" w:rsidP="00502F58">
            <w:r>
              <w:t>478.456.8610</w:t>
            </w:r>
          </w:p>
        </w:tc>
        <w:tc>
          <w:tcPr>
            <w:tcW w:w="2071" w:type="dxa"/>
          </w:tcPr>
          <w:p w14:paraId="7C57896F" w14:textId="312BDA38" w:rsidR="00502F58" w:rsidRPr="00FA1976" w:rsidRDefault="00502F58" w:rsidP="00502F58"/>
        </w:tc>
      </w:tr>
      <w:tr w:rsidR="00137414" w14:paraId="0B8175D7" w14:textId="330C703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550871C2" w14:textId="31498368" w:rsidR="00502F58" w:rsidRPr="003B7692" w:rsidRDefault="00502F58" w:rsidP="00502F58">
            <w:r w:rsidRPr="003B7692">
              <w:t>Kelley</w:t>
            </w:r>
          </w:p>
        </w:tc>
        <w:tc>
          <w:tcPr>
            <w:tcW w:w="1530" w:type="dxa"/>
          </w:tcPr>
          <w:p w14:paraId="4000FC03" w14:textId="5521E0EF" w:rsidR="00502F58" w:rsidRPr="00F51DAB" w:rsidRDefault="00502F58" w:rsidP="00502F58">
            <w:r w:rsidRPr="00F51DAB">
              <w:t>Matthew</w:t>
            </w:r>
          </w:p>
        </w:tc>
        <w:tc>
          <w:tcPr>
            <w:tcW w:w="3240" w:type="dxa"/>
          </w:tcPr>
          <w:p w14:paraId="00D0E572" w14:textId="0E9879B3" w:rsidR="00502F58" w:rsidRDefault="00502F58" w:rsidP="00502F58">
            <w:r>
              <w:t>Bleckley County Fire/EMA</w:t>
            </w:r>
          </w:p>
        </w:tc>
        <w:tc>
          <w:tcPr>
            <w:tcW w:w="4140" w:type="dxa"/>
          </w:tcPr>
          <w:p w14:paraId="68FEFE88" w14:textId="58A669D5" w:rsidR="00502F58" w:rsidRDefault="00502F58" w:rsidP="00502F58">
            <w:hyperlink r:id="rId31" w:history="1">
              <w:r w:rsidRPr="006D5003">
                <w:rPr>
                  <w:rStyle w:val="Hyperlink"/>
                </w:rPr>
                <w:t>mkelley@bleckley.org</w:t>
              </w:r>
            </w:hyperlink>
          </w:p>
        </w:tc>
        <w:tc>
          <w:tcPr>
            <w:tcW w:w="1619" w:type="dxa"/>
          </w:tcPr>
          <w:p w14:paraId="1977A97C" w14:textId="4E1F279C" w:rsidR="00502F58" w:rsidRDefault="00502F58" w:rsidP="00502F58">
            <w:r>
              <w:t>478.230.7300</w:t>
            </w:r>
          </w:p>
        </w:tc>
        <w:tc>
          <w:tcPr>
            <w:tcW w:w="2071" w:type="dxa"/>
          </w:tcPr>
          <w:p w14:paraId="1EADC594" w14:textId="77777777" w:rsidR="00502F58" w:rsidRPr="00FA1976" w:rsidRDefault="00502F58" w:rsidP="00502F58"/>
        </w:tc>
      </w:tr>
      <w:tr w:rsidR="00137414" w14:paraId="0E6C4802" w14:textId="37B4FA43" w:rsidTr="00502F58">
        <w:trPr>
          <w:trHeight w:val="456"/>
        </w:trPr>
        <w:tc>
          <w:tcPr>
            <w:tcW w:w="1525" w:type="dxa"/>
          </w:tcPr>
          <w:p w14:paraId="1A2953B9" w14:textId="173C00BD" w:rsidR="00502F58" w:rsidRPr="00F24E1F" w:rsidRDefault="00502F58" w:rsidP="00502F58">
            <w:r w:rsidRPr="00F24E1F">
              <w:t>Laird</w:t>
            </w:r>
          </w:p>
        </w:tc>
        <w:tc>
          <w:tcPr>
            <w:tcW w:w="1530" w:type="dxa"/>
          </w:tcPr>
          <w:p w14:paraId="3E7DA78A" w14:textId="4DDC729D" w:rsidR="00502F58" w:rsidRPr="00697A3B" w:rsidRDefault="00502F58" w:rsidP="00502F58">
            <w:r w:rsidRPr="00697A3B">
              <w:t>Bill</w:t>
            </w:r>
          </w:p>
        </w:tc>
        <w:tc>
          <w:tcPr>
            <w:tcW w:w="3240" w:type="dxa"/>
          </w:tcPr>
          <w:p w14:paraId="75912FF9" w14:textId="7D453DC0" w:rsidR="00502F58" w:rsidRDefault="00502F58" w:rsidP="00502F58">
            <w:r>
              <w:t>Laurens County EMA</w:t>
            </w:r>
          </w:p>
        </w:tc>
        <w:tc>
          <w:tcPr>
            <w:tcW w:w="4140" w:type="dxa"/>
          </w:tcPr>
          <w:p w14:paraId="5DEA514D" w14:textId="1A849346" w:rsidR="00502F58" w:rsidRDefault="00502F58" w:rsidP="00502F58">
            <w:hyperlink r:id="rId32" w:history="1">
              <w:r w:rsidRPr="00645D3D">
                <w:rPr>
                  <w:rStyle w:val="Hyperlink"/>
                </w:rPr>
                <w:t>lairdb@dlcga.com</w:t>
              </w:r>
            </w:hyperlink>
          </w:p>
        </w:tc>
        <w:tc>
          <w:tcPr>
            <w:tcW w:w="1619" w:type="dxa"/>
          </w:tcPr>
          <w:p w14:paraId="013DDBE8" w14:textId="4833C06C" w:rsidR="00502F58" w:rsidRDefault="00502F58" w:rsidP="00502F58">
            <w:r>
              <w:t>478.595.4301</w:t>
            </w:r>
          </w:p>
        </w:tc>
        <w:tc>
          <w:tcPr>
            <w:tcW w:w="2071" w:type="dxa"/>
          </w:tcPr>
          <w:p w14:paraId="3D29FA18" w14:textId="425CFF58" w:rsidR="00502F58" w:rsidRPr="00FA1976" w:rsidRDefault="00502F58" w:rsidP="00502F58"/>
        </w:tc>
      </w:tr>
      <w:tr w:rsidR="00137414" w14:paraId="5DBB7176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53FF1869" w14:textId="4D2F65A9" w:rsidR="002D70A1" w:rsidRPr="003B7692" w:rsidRDefault="002D70A1" w:rsidP="00502F58">
            <w:r w:rsidRPr="003B7692">
              <w:t>Little</w:t>
            </w:r>
          </w:p>
        </w:tc>
        <w:tc>
          <w:tcPr>
            <w:tcW w:w="1530" w:type="dxa"/>
          </w:tcPr>
          <w:p w14:paraId="7C58473D" w14:textId="2F473B6B" w:rsidR="002D70A1" w:rsidRDefault="002D70A1" w:rsidP="00502F58">
            <w:r>
              <w:t>Donna</w:t>
            </w:r>
          </w:p>
        </w:tc>
        <w:tc>
          <w:tcPr>
            <w:tcW w:w="3240" w:type="dxa"/>
          </w:tcPr>
          <w:p w14:paraId="61B1D9DB" w14:textId="38FF8F78" w:rsidR="002D70A1" w:rsidRDefault="002D70A1" w:rsidP="00502F58">
            <w:r>
              <w:t>Heart of Georgia N&amp;R</w:t>
            </w:r>
          </w:p>
        </w:tc>
        <w:tc>
          <w:tcPr>
            <w:tcW w:w="4140" w:type="dxa"/>
          </w:tcPr>
          <w:p w14:paraId="7EFF9992" w14:textId="75A8D8DE" w:rsidR="002D70A1" w:rsidRDefault="002D70A1" w:rsidP="00502F58">
            <w:hyperlink r:id="rId33" w:history="1">
              <w:r w:rsidRPr="005A6A5A">
                <w:rPr>
                  <w:rStyle w:val="Hyperlink"/>
                </w:rPr>
                <w:t>dlittle@heartofeastman.com</w:t>
              </w:r>
            </w:hyperlink>
          </w:p>
        </w:tc>
        <w:tc>
          <w:tcPr>
            <w:tcW w:w="1619" w:type="dxa"/>
          </w:tcPr>
          <w:p w14:paraId="2EB36F46" w14:textId="38488809" w:rsidR="002D70A1" w:rsidRDefault="002D70A1" w:rsidP="00502F58">
            <w:r>
              <w:t>478.231.6866</w:t>
            </w:r>
          </w:p>
        </w:tc>
        <w:tc>
          <w:tcPr>
            <w:tcW w:w="2071" w:type="dxa"/>
          </w:tcPr>
          <w:p w14:paraId="34C0A660" w14:textId="77777777" w:rsidR="002D70A1" w:rsidRPr="00FA1976" w:rsidRDefault="002D70A1" w:rsidP="00502F58"/>
        </w:tc>
      </w:tr>
      <w:tr w:rsidR="00137414" w14:paraId="10F44920" w14:textId="77777777" w:rsidTr="00502F58">
        <w:trPr>
          <w:trHeight w:val="456"/>
        </w:trPr>
        <w:tc>
          <w:tcPr>
            <w:tcW w:w="1525" w:type="dxa"/>
          </w:tcPr>
          <w:p w14:paraId="49CDC55A" w14:textId="3CDA7A66" w:rsidR="002D70A1" w:rsidRPr="003B7692" w:rsidRDefault="002D70A1" w:rsidP="00502F58">
            <w:r w:rsidRPr="003B7692">
              <w:t>Little</w:t>
            </w:r>
          </w:p>
        </w:tc>
        <w:tc>
          <w:tcPr>
            <w:tcW w:w="1530" w:type="dxa"/>
          </w:tcPr>
          <w:p w14:paraId="7618F6BE" w14:textId="29E31BDF" w:rsidR="002D70A1" w:rsidRDefault="002D70A1" w:rsidP="00502F58">
            <w:r>
              <w:t>Mike</w:t>
            </w:r>
          </w:p>
        </w:tc>
        <w:tc>
          <w:tcPr>
            <w:tcW w:w="3240" w:type="dxa"/>
          </w:tcPr>
          <w:p w14:paraId="36BECA30" w14:textId="46917F65" w:rsidR="002D70A1" w:rsidRDefault="002D70A1" w:rsidP="00502F58">
            <w:r>
              <w:t>Heart of Georgia N&amp;R</w:t>
            </w:r>
          </w:p>
        </w:tc>
        <w:tc>
          <w:tcPr>
            <w:tcW w:w="4140" w:type="dxa"/>
          </w:tcPr>
          <w:p w14:paraId="505F7452" w14:textId="0E16530B" w:rsidR="002D70A1" w:rsidRDefault="002D70A1" w:rsidP="00502F58">
            <w:hyperlink r:id="rId34" w:history="1">
              <w:r w:rsidRPr="005A6A5A">
                <w:rPr>
                  <w:rStyle w:val="Hyperlink"/>
                </w:rPr>
                <w:t>mlittle@heartofeastman.com</w:t>
              </w:r>
            </w:hyperlink>
          </w:p>
        </w:tc>
        <w:tc>
          <w:tcPr>
            <w:tcW w:w="1619" w:type="dxa"/>
          </w:tcPr>
          <w:p w14:paraId="78FE424E" w14:textId="75A5DC22" w:rsidR="002D70A1" w:rsidRDefault="002D70A1" w:rsidP="00502F58">
            <w:r>
              <w:t>478.231.4408</w:t>
            </w:r>
          </w:p>
        </w:tc>
        <w:tc>
          <w:tcPr>
            <w:tcW w:w="2071" w:type="dxa"/>
          </w:tcPr>
          <w:p w14:paraId="4D42A657" w14:textId="77777777" w:rsidR="002D70A1" w:rsidRPr="00FA1976" w:rsidRDefault="002D70A1" w:rsidP="00502F58"/>
        </w:tc>
      </w:tr>
      <w:tr w:rsidR="009C7567" w14:paraId="20DFBE6F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27B606DB" w14:textId="470FC5EE" w:rsidR="00502F58" w:rsidRPr="003B7692" w:rsidRDefault="00502F58" w:rsidP="00502F58">
            <w:r w:rsidRPr="003B7692">
              <w:t>Mears</w:t>
            </w:r>
          </w:p>
        </w:tc>
        <w:tc>
          <w:tcPr>
            <w:tcW w:w="1530" w:type="dxa"/>
          </w:tcPr>
          <w:p w14:paraId="0D31BFC7" w14:textId="188C847A" w:rsidR="00502F58" w:rsidRDefault="00502F58" w:rsidP="00502F58">
            <w:r>
              <w:t>LaMonte</w:t>
            </w:r>
          </w:p>
        </w:tc>
        <w:tc>
          <w:tcPr>
            <w:tcW w:w="3240" w:type="dxa"/>
          </w:tcPr>
          <w:p w14:paraId="4896DBF5" w14:textId="70FAEB24" w:rsidR="00502F58" w:rsidRDefault="00502F58" w:rsidP="00502F58">
            <w:r>
              <w:t>Atrium Health Navicent Baldwin</w:t>
            </w:r>
          </w:p>
        </w:tc>
        <w:tc>
          <w:tcPr>
            <w:tcW w:w="4140" w:type="dxa"/>
          </w:tcPr>
          <w:p w14:paraId="5E81155A" w14:textId="7B760423" w:rsidR="00502F58" w:rsidRDefault="00502F58" w:rsidP="00502F58">
            <w:hyperlink r:id="rId35" w:history="1">
              <w:r w:rsidRPr="00B55DA4">
                <w:rPr>
                  <w:rStyle w:val="Hyperlink"/>
                </w:rPr>
                <w:t>Maurice.mears@atriumhealth.org</w:t>
              </w:r>
            </w:hyperlink>
          </w:p>
        </w:tc>
        <w:tc>
          <w:tcPr>
            <w:tcW w:w="1619" w:type="dxa"/>
          </w:tcPr>
          <w:p w14:paraId="191D0540" w14:textId="30A5AA66" w:rsidR="00502F58" w:rsidRDefault="00502F58" w:rsidP="00502F58">
            <w:r>
              <w:t>478.320.0439</w:t>
            </w:r>
          </w:p>
        </w:tc>
        <w:tc>
          <w:tcPr>
            <w:tcW w:w="2071" w:type="dxa"/>
          </w:tcPr>
          <w:p w14:paraId="095F1CC7" w14:textId="77777777" w:rsidR="00502F58" w:rsidRDefault="00502F58" w:rsidP="00502F58"/>
        </w:tc>
      </w:tr>
      <w:tr w:rsidR="009C7567" w14:paraId="3882AECC" w14:textId="77777777" w:rsidTr="00502F58">
        <w:trPr>
          <w:trHeight w:val="456"/>
        </w:trPr>
        <w:tc>
          <w:tcPr>
            <w:tcW w:w="1525" w:type="dxa"/>
          </w:tcPr>
          <w:p w14:paraId="17CF2390" w14:textId="3FCADB9A" w:rsidR="00974CC0" w:rsidRPr="00F24E1F" w:rsidRDefault="00974CC0" w:rsidP="00502F58">
            <w:r w:rsidRPr="00F24E1F">
              <w:t>Merritt</w:t>
            </w:r>
          </w:p>
        </w:tc>
        <w:tc>
          <w:tcPr>
            <w:tcW w:w="1530" w:type="dxa"/>
          </w:tcPr>
          <w:p w14:paraId="0093F7F9" w14:textId="319A3AAA" w:rsidR="00974CC0" w:rsidRPr="00F51DAB" w:rsidRDefault="00974CC0" w:rsidP="00502F58">
            <w:r>
              <w:t>Amber</w:t>
            </w:r>
          </w:p>
        </w:tc>
        <w:tc>
          <w:tcPr>
            <w:tcW w:w="3240" w:type="dxa"/>
          </w:tcPr>
          <w:p w14:paraId="479CC8D3" w14:textId="0B71D4A3" w:rsidR="00974CC0" w:rsidRDefault="00974CC0" w:rsidP="00502F58">
            <w:r>
              <w:t>Region 5 EMS Training Coordinator</w:t>
            </w:r>
          </w:p>
        </w:tc>
        <w:tc>
          <w:tcPr>
            <w:tcW w:w="4140" w:type="dxa"/>
          </w:tcPr>
          <w:p w14:paraId="64D1176D" w14:textId="77C681B6" w:rsidR="00974CC0" w:rsidRDefault="00974CC0" w:rsidP="00502F58">
            <w:hyperlink r:id="rId36" w:history="1">
              <w:r w:rsidRPr="00B97C41">
                <w:rPr>
                  <w:rStyle w:val="Hyperlink"/>
                </w:rPr>
                <w:t>Amber.merritt@dph.ga.gov</w:t>
              </w:r>
            </w:hyperlink>
          </w:p>
        </w:tc>
        <w:tc>
          <w:tcPr>
            <w:tcW w:w="1619" w:type="dxa"/>
          </w:tcPr>
          <w:p w14:paraId="447C8E8F" w14:textId="6FA3928A" w:rsidR="00974CC0" w:rsidRDefault="00974CC0" w:rsidP="00502F58">
            <w:r>
              <w:t>404.834.7238</w:t>
            </w:r>
          </w:p>
        </w:tc>
        <w:tc>
          <w:tcPr>
            <w:tcW w:w="2071" w:type="dxa"/>
          </w:tcPr>
          <w:p w14:paraId="7975D53E" w14:textId="77777777" w:rsidR="00974CC0" w:rsidRDefault="00974CC0" w:rsidP="00502F58"/>
        </w:tc>
      </w:tr>
      <w:tr w:rsidR="00137414" w14:paraId="53A87F2B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4E6CE888" w14:textId="581B62C6" w:rsidR="00137414" w:rsidRPr="00F24E1F" w:rsidRDefault="00137414" w:rsidP="00502F58">
            <w:r>
              <w:t>Nation</w:t>
            </w:r>
          </w:p>
        </w:tc>
        <w:tc>
          <w:tcPr>
            <w:tcW w:w="1530" w:type="dxa"/>
          </w:tcPr>
          <w:p w14:paraId="43218E69" w14:textId="3A1B6D28" w:rsidR="00137414" w:rsidRDefault="00137414" w:rsidP="00502F58">
            <w:r>
              <w:t>Lauren</w:t>
            </w:r>
          </w:p>
        </w:tc>
        <w:tc>
          <w:tcPr>
            <w:tcW w:w="3240" w:type="dxa"/>
          </w:tcPr>
          <w:p w14:paraId="79612649" w14:textId="19279508" w:rsidR="00137414" w:rsidRDefault="00137414" w:rsidP="00502F58">
            <w:r>
              <w:t>Jasper Co Health Dept</w:t>
            </w:r>
          </w:p>
        </w:tc>
        <w:tc>
          <w:tcPr>
            <w:tcW w:w="4140" w:type="dxa"/>
          </w:tcPr>
          <w:p w14:paraId="1F06BE0D" w14:textId="183617A7" w:rsidR="00137414" w:rsidRDefault="00137414" w:rsidP="00502F58">
            <w:hyperlink r:id="rId37" w:history="1">
              <w:r w:rsidRPr="009F7CE5">
                <w:rPr>
                  <w:rStyle w:val="Hyperlink"/>
                </w:rPr>
                <w:t>Lauren.nation@dph.ga.gov</w:t>
              </w:r>
            </w:hyperlink>
          </w:p>
        </w:tc>
        <w:tc>
          <w:tcPr>
            <w:tcW w:w="1619" w:type="dxa"/>
          </w:tcPr>
          <w:p w14:paraId="60B5B231" w14:textId="346ACBAE" w:rsidR="00137414" w:rsidRDefault="00137414" w:rsidP="00137414">
            <w:r>
              <w:t>706.468.6850</w:t>
            </w:r>
          </w:p>
        </w:tc>
        <w:tc>
          <w:tcPr>
            <w:tcW w:w="2071" w:type="dxa"/>
          </w:tcPr>
          <w:p w14:paraId="3581E7DB" w14:textId="77777777" w:rsidR="00137414" w:rsidRDefault="00137414" w:rsidP="00502F58"/>
        </w:tc>
      </w:tr>
      <w:tr w:rsidR="009C7567" w14:paraId="2545950F" w14:textId="77777777" w:rsidTr="00502F58">
        <w:trPr>
          <w:trHeight w:val="456"/>
        </w:trPr>
        <w:tc>
          <w:tcPr>
            <w:tcW w:w="1525" w:type="dxa"/>
          </w:tcPr>
          <w:p w14:paraId="12FA64CE" w14:textId="45CDBDD0" w:rsidR="002F6B76" w:rsidRPr="003B7692" w:rsidRDefault="002F6B76" w:rsidP="00502F58">
            <w:r w:rsidRPr="003B7692">
              <w:t>Osuna</w:t>
            </w:r>
          </w:p>
        </w:tc>
        <w:tc>
          <w:tcPr>
            <w:tcW w:w="1530" w:type="dxa"/>
          </w:tcPr>
          <w:p w14:paraId="2AF9FB25" w14:textId="1A22EE33" w:rsidR="002F6B76" w:rsidRDefault="003B7692" w:rsidP="00502F58">
            <w:r>
              <w:t xml:space="preserve">Juan </w:t>
            </w:r>
            <w:r w:rsidR="002F6B76">
              <w:t>Carlos</w:t>
            </w:r>
          </w:p>
        </w:tc>
        <w:tc>
          <w:tcPr>
            <w:tcW w:w="3240" w:type="dxa"/>
          </w:tcPr>
          <w:p w14:paraId="532478C8" w14:textId="3392FC19" w:rsidR="002F6B76" w:rsidRDefault="00163990" w:rsidP="00502F58">
            <w:r>
              <w:t>Bryant Health &amp; Rehab</w:t>
            </w:r>
          </w:p>
        </w:tc>
        <w:tc>
          <w:tcPr>
            <w:tcW w:w="4140" w:type="dxa"/>
          </w:tcPr>
          <w:p w14:paraId="393A6F4B" w14:textId="3B14AA55" w:rsidR="002F6B76" w:rsidRDefault="00163990" w:rsidP="00502F58">
            <w:hyperlink r:id="rId38" w:history="1">
              <w:r w:rsidRPr="005A6A5A">
                <w:rPr>
                  <w:rStyle w:val="Hyperlink"/>
                </w:rPr>
                <w:t>cosuna@bryantnh.com</w:t>
              </w:r>
            </w:hyperlink>
          </w:p>
        </w:tc>
        <w:tc>
          <w:tcPr>
            <w:tcW w:w="1619" w:type="dxa"/>
          </w:tcPr>
          <w:p w14:paraId="11CC5389" w14:textId="69A7F900" w:rsidR="002F6B76" w:rsidRDefault="00163990" w:rsidP="00502F58">
            <w:r>
              <w:t>478.934.7684</w:t>
            </w:r>
          </w:p>
        </w:tc>
        <w:tc>
          <w:tcPr>
            <w:tcW w:w="2071" w:type="dxa"/>
          </w:tcPr>
          <w:p w14:paraId="66AD6697" w14:textId="77777777" w:rsidR="002F6B76" w:rsidRDefault="002F6B76" w:rsidP="00502F58"/>
        </w:tc>
      </w:tr>
      <w:tr w:rsidR="009C7567" w14:paraId="04F34BCC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3755CB21" w14:textId="4ECFFEFB" w:rsidR="00F24E1F" w:rsidRPr="00F24E1F" w:rsidRDefault="00F24E1F" w:rsidP="00502F58">
            <w:r>
              <w:t>Otieno</w:t>
            </w:r>
          </w:p>
        </w:tc>
        <w:tc>
          <w:tcPr>
            <w:tcW w:w="1530" w:type="dxa"/>
          </w:tcPr>
          <w:p w14:paraId="715E8787" w14:textId="7CAC27DB" w:rsidR="00F24E1F" w:rsidRDefault="00F24E1F" w:rsidP="00502F58">
            <w:r>
              <w:t>Mactilda</w:t>
            </w:r>
          </w:p>
        </w:tc>
        <w:tc>
          <w:tcPr>
            <w:tcW w:w="3240" w:type="dxa"/>
          </w:tcPr>
          <w:p w14:paraId="52823E61" w14:textId="66B79760" w:rsidR="00F24E1F" w:rsidRDefault="00F24E1F" w:rsidP="00502F58">
            <w:r>
              <w:t>Lumber City NH</w:t>
            </w:r>
          </w:p>
        </w:tc>
        <w:tc>
          <w:tcPr>
            <w:tcW w:w="4140" w:type="dxa"/>
          </w:tcPr>
          <w:p w14:paraId="699FDE49" w14:textId="6D5C600E" w:rsidR="00F24E1F" w:rsidRDefault="00F24E1F" w:rsidP="00502F58">
            <w:hyperlink r:id="rId39" w:history="1">
              <w:r w:rsidRPr="008D6515">
                <w:rPr>
                  <w:rStyle w:val="Hyperlink"/>
                </w:rPr>
                <w:t>Ed@lumbercityhc.com</w:t>
              </w:r>
            </w:hyperlink>
          </w:p>
        </w:tc>
        <w:tc>
          <w:tcPr>
            <w:tcW w:w="1619" w:type="dxa"/>
          </w:tcPr>
          <w:p w14:paraId="351F8890" w14:textId="29B8EF8B" w:rsidR="00F24E1F" w:rsidRDefault="00F24E1F" w:rsidP="00502F58">
            <w:r>
              <w:t>678.978.3519</w:t>
            </w:r>
          </w:p>
        </w:tc>
        <w:tc>
          <w:tcPr>
            <w:tcW w:w="2071" w:type="dxa"/>
          </w:tcPr>
          <w:p w14:paraId="15C6C153" w14:textId="77777777" w:rsidR="00F24E1F" w:rsidRDefault="00F24E1F" w:rsidP="00502F58"/>
        </w:tc>
      </w:tr>
      <w:tr w:rsidR="009C7567" w14:paraId="6E4C895F" w14:textId="77777777" w:rsidTr="00502F58">
        <w:trPr>
          <w:trHeight w:val="456"/>
        </w:trPr>
        <w:tc>
          <w:tcPr>
            <w:tcW w:w="1525" w:type="dxa"/>
          </w:tcPr>
          <w:p w14:paraId="2F81CF7E" w14:textId="6ADA2D8A" w:rsidR="00502F58" w:rsidRPr="00F24E1F" w:rsidRDefault="00502F58" w:rsidP="00502F58">
            <w:r w:rsidRPr="00F24E1F">
              <w:t>Padgett</w:t>
            </w:r>
          </w:p>
        </w:tc>
        <w:tc>
          <w:tcPr>
            <w:tcW w:w="1530" w:type="dxa"/>
          </w:tcPr>
          <w:p w14:paraId="2201D1C4" w14:textId="24F8F256" w:rsidR="00502F58" w:rsidRPr="00F51DAB" w:rsidRDefault="00502F58" w:rsidP="00502F58">
            <w:r>
              <w:t>Michael</w:t>
            </w:r>
          </w:p>
        </w:tc>
        <w:tc>
          <w:tcPr>
            <w:tcW w:w="3240" w:type="dxa"/>
          </w:tcPr>
          <w:p w14:paraId="3AD92080" w14:textId="4CEC353F" w:rsidR="00502F58" w:rsidRDefault="00502F58" w:rsidP="00502F58">
            <w:r>
              <w:t>Washington County Regional Medical Center</w:t>
            </w:r>
          </w:p>
        </w:tc>
        <w:tc>
          <w:tcPr>
            <w:tcW w:w="4140" w:type="dxa"/>
          </w:tcPr>
          <w:p w14:paraId="36C08F3D" w14:textId="7BE7353B" w:rsidR="00502F58" w:rsidRDefault="00502F58" w:rsidP="00502F58">
            <w:hyperlink r:id="rId40" w:history="1">
              <w:r w:rsidRPr="00151FD5">
                <w:rPr>
                  <w:rStyle w:val="Hyperlink"/>
                </w:rPr>
                <w:t>mpadgett@wcrmc.com</w:t>
              </w:r>
            </w:hyperlink>
          </w:p>
        </w:tc>
        <w:tc>
          <w:tcPr>
            <w:tcW w:w="1619" w:type="dxa"/>
          </w:tcPr>
          <w:p w14:paraId="1443EE9B" w14:textId="61B16903" w:rsidR="00502F58" w:rsidRDefault="00502F58" w:rsidP="00502F58">
            <w:r>
              <w:t>478.240.2199</w:t>
            </w:r>
          </w:p>
        </w:tc>
        <w:tc>
          <w:tcPr>
            <w:tcW w:w="2071" w:type="dxa"/>
          </w:tcPr>
          <w:p w14:paraId="0D2562D0" w14:textId="77777777" w:rsidR="00502F58" w:rsidRDefault="00502F58" w:rsidP="00502F58"/>
        </w:tc>
      </w:tr>
      <w:tr w:rsidR="009C7567" w14:paraId="25487BDE" w14:textId="129CA4E9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3B9EFEF" w14:textId="0331955A" w:rsidR="00502F58" w:rsidRPr="003B7692" w:rsidRDefault="00502F58" w:rsidP="00502F58">
            <w:r w:rsidRPr="003B7692">
              <w:t>Patel</w:t>
            </w:r>
          </w:p>
        </w:tc>
        <w:tc>
          <w:tcPr>
            <w:tcW w:w="1530" w:type="dxa"/>
          </w:tcPr>
          <w:p w14:paraId="0F365BA6" w14:textId="17A2BE71" w:rsidR="00502F58" w:rsidRPr="00697A3B" w:rsidRDefault="00502F58" w:rsidP="00502F58">
            <w:r w:rsidRPr="00697A3B">
              <w:t>Faith</w:t>
            </w:r>
          </w:p>
        </w:tc>
        <w:tc>
          <w:tcPr>
            <w:tcW w:w="3240" w:type="dxa"/>
          </w:tcPr>
          <w:p w14:paraId="3366AF25" w14:textId="1B651EC1" w:rsidR="00502F58" w:rsidRDefault="00502F58" w:rsidP="00502F58">
            <w:r>
              <w:t>CSBMG-Mental Health</w:t>
            </w:r>
          </w:p>
        </w:tc>
        <w:tc>
          <w:tcPr>
            <w:tcW w:w="4140" w:type="dxa"/>
          </w:tcPr>
          <w:p w14:paraId="0559EEFE" w14:textId="55713DE4" w:rsidR="00502F58" w:rsidRDefault="00502F58" w:rsidP="00502F58">
            <w:hyperlink r:id="rId41" w:history="1">
              <w:r w:rsidRPr="00E952DD">
                <w:rPr>
                  <w:rStyle w:val="Hyperlink"/>
                </w:rPr>
                <w:t>fpatel@csbmg.com</w:t>
              </w:r>
            </w:hyperlink>
          </w:p>
        </w:tc>
        <w:tc>
          <w:tcPr>
            <w:tcW w:w="1619" w:type="dxa"/>
          </w:tcPr>
          <w:p w14:paraId="663243DD" w14:textId="43D62091" w:rsidR="00502F58" w:rsidRDefault="00502F58" w:rsidP="00502F58">
            <w:r>
              <w:t>470.903.2494</w:t>
            </w:r>
          </w:p>
        </w:tc>
        <w:tc>
          <w:tcPr>
            <w:tcW w:w="2071" w:type="dxa"/>
          </w:tcPr>
          <w:p w14:paraId="31625AF7" w14:textId="77777777" w:rsidR="00502F58" w:rsidRDefault="00502F58" w:rsidP="00502F58"/>
        </w:tc>
      </w:tr>
      <w:tr w:rsidR="009C7567" w14:paraId="5E439DD9" w14:textId="77777777" w:rsidTr="00502F58">
        <w:trPr>
          <w:trHeight w:val="456"/>
        </w:trPr>
        <w:tc>
          <w:tcPr>
            <w:tcW w:w="1525" w:type="dxa"/>
          </w:tcPr>
          <w:p w14:paraId="6B49B5EB" w14:textId="3D3858F5" w:rsidR="0054592B" w:rsidRPr="0054592B" w:rsidRDefault="0054592B" w:rsidP="00502F58">
            <w:r>
              <w:t>Pennington</w:t>
            </w:r>
          </w:p>
        </w:tc>
        <w:tc>
          <w:tcPr>
            <w:tcW w:w="1530" w:type="dxa"/>
          </w:tcPr>
          <w:p w14:paraId="05D4ED90" w14:textId="3AFEE693" w:rsidR="0054592B" w:rsidRDefault="0054592B" w:rsidP="00502F58">
            <w:r>
              <w:t>Candace</w:t>
            </w:r>
          </w:p>
        </w:tc>
        <w:tc>
          <w:tcPr>
            <w:tcW w:w="3240" w:type="dxa"/>
          </w:tcPr>
          <w:p w14:paraId="54AA6416" w14:textId="49185EE4" w:rsidR="0054592B" w:rsidRDefault="0054592B" w:rsidP="00502F58">
            <w:r>
              <w:t>Putnam General Hospital</w:t>
            </w:r>
          </w:p>
        </w:tc>
        <w:tc>
          <w:tcPr>
            <w:tcW w:w="4140" w:type="dxa"/>
          </w:tcPr>
          <w:p w14:paraId="27CE715E" w14:textId="65E08A4B" w:rsidR="0054592B" w:rsidRDefault="0054592B" w:rsidP="00502F58">
            <w:hyperlink r:id="rId42" w:history="1">
              <w:r w:rsidRPr="008D6515">
                <w:rPr>
                  <w:rStyle w:val="Hyperlink"/>
                </w:rPr>
                <w:t>cpennington@putnamgeneral.com</w:t>
              </w:r>
            </w:hyperlink>
          </w:p>
        </w:tc>
        <w:tc>
          <w:tcPr>
            <w:tcW w:w="1619" w:type="dxa"/>
          </w:tcPr>
          <w:p w14:paraId="35DFE0AA" w14:textId="3EB816EC" w:rsidR="0054592B" w:rsidRDefault="0054592B" w:rsidP="00502F58">
            <w:r>
              <w:t>706.923.2036</w:t>
            </w:r>
          </w:p>
        </w:tc>
        <w:tc>
          <w:tcPr>
            <w:tcW w:w="2071" w:type="dxa"/>
          </w:tcPr>
          <w:p w14:paraId="68BAB877" w14:textId="77777777" w:rsidR="0054592B" w:rsidRDefault="0054592B" w:rsidP="00502F58"/>
        </w:tc>
      </w:tr>
      <w:tr w:rsidR="009C7567" w14:paraId="26AFE4B4" w14:textId="63CB7FD9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48030D40" w14:textId="65299C90" w:rsidR="00502F58" w:rsidRPr="00192D9A" w:rsidRDefault="00502F58" w:rsidP="00502F58">
            <w:r w:rsidRPr="00192D9A">
              <w:t>Rhodes</w:t>
            </w:r>
          </w:p>
        </w:tc>
        <w:tc>
          <w:tcPr>
            <w:tcW w:w="1530" w:type="dxa"/>
          </w:tcPr>
          <w:p w14:paraId="382028F7" w14:textId="580910B9" w:rsidR="00502F58" w:rsidRPr="00F51DAB" w:rsidRDefault="00502F58" w:rsidP="00502F58">
            <w:r w:rsidRPr="00F51DAB">
              <w:t>Richard</w:t>
            </w:r>
          </w:p>
        </w:tc>
        <w:tc>
          <w:tcPr>
            <w:tcW w:w="3240" w:type="dxa"/>
          </w:tcPr>
          <w:p w14:paraId="44D067F8" w14:textId="0B15EAF7" w:rsidR="00502F58" w:rsidRDefault="00502F58" w:rsidP="00502F58">
            <w:r>
              <w:t>State office of EMS</w:t>
            </w:r>
          </w:p>
        </w:tc>
        <w:tc>
          <w:tcPr>
            <w:tcW w:w="4140" w:type="dxa"/>
          </w:tcPr>
          <w:p w14:paraId="0A315F93" w14:textId="07F869EF" w:rsidR="00502F58" w:rsidRDefault="00502F58" w:rsidP="00502F58">
            <w:hyperlink r:id="rId43" w:history="1">
              <w:r w:rsidRPr="00F128C2">
                <w:rPr>
                  <w:rStyle w:val="Hyperlink"/>
                </w:rPr>
                <w:t>Richard.rhodes@dph.ga.gov</w:t>
              </w:r>
            </w:hyperlink>
          </w:p>
        </w:tc>
        <w:tc>
          <w:tcPr>
            <w:tcW w:w="1619" w:type="dxa"/>
          </w:tcPr>
          <w:p w14:paraId="232C5303" w14:textId="652795AF" w:rsidR="00502F58" w:rsidRDefault="00502F58" w:rsidP="00502F58">
            <w:r>
              <w:t>770.375.8771</w:t>
            </w:r>
          </w:p>
        </w:tc>
        <w:tc>
          <w:tcPr>
            <w:tcW w:w="2071" w:type="dxa"/>
          </w:tcPr>
          <w:p w14:paraId="76794DF0" w14:textId="63413EFD" w:rsidR="00502F58" w:rsidRPr="00FA1976" w:rsidRDefault="00502F58" w:rsidP="00502F58"/>
        </w:tc>
      </w:tr>
      <w:tr w:rsidR="00137414" w14:paraId="693DB60C" w14:textId="77777777" w:rsidTr="00502F58">
        <w:trPr>
          <w:trHeight w:val="456"/>
        </w:trPr>
        <w:tc>
          <w:tcPr>
            <w:tcW w:w="1525" w:type="dxa"/>
          </w:tcPr>
          <w:p w14:paraId="47B61459" w14:textId="1F15DBBE" w:rsidR="00137414" w:rsidRPr="00192D9A" w:rsidRDefault="00137414" w:rsidP="00502F58">
            <w:r>
              <w:t>Smith</w:t>
            </w:r>
          </w:p>
        </w:tc>
        <w:tc>
          <w:tcPr>
            <w:tcW w:w="1530" w:type="dxa"/>
          </w:tcPr>
          <w:p w14:paraId="2F376D6E" w14:textId="5B6208F8" w:rsidR="00137414" w:rsidRPr="00F51DAB" w:rsidRDefault="00137414" w:rsidP="00502F58">
            <w:r>
              <w:t>Kristal</w:t>
            </w:r>
          </w:p>
        </w:tc>
        <w:tc>
          <w:tcPr>
            <w:tcW w:w="3240" w:type="dxa"/>
          </w:tcPr>
          <w:p w14:paraId="7C6DD94B" w14:textId="098CCDA8" w:rsidR="00137414" w:rsidRDefault="00137414" w:rsidP="00502F58">
            <w:r>
              <w:t>Georgia Trauma Committee</w:t>
            </w:r>
          </w:p>
        </w:tc>
        <w:tc>
          <w:tcPr>
            <w:tcW w:w="4140" w:type="dxa"/>
          </w:tcPr>
          <w:p w14:paraId="1D360543" w14:textId="447D07EC" w:rsidR="00137414" w:rsidRDefault="00137414" w:rsidP="00502F58">
            <w:hyperlink r:id="rId44" w:history="1">
              <w:r w:rsidRPr="009F7CE5">
                <w:rPr>
                  <w:rStyle w:val="Hyperlink"/>
                </w:rPr>
                <w:t>outreach@preventtraumageorgia.org</w:t>
              </w:r>
            </w:hyperlink>
          </w:p>
        </w:tc>
        <w:tc>
          <w:tcPr>
            <w:tcW w:w="1619" w:type="dxa"/>
          </w:tcPr>
          <w:p w14:paraId="3C74AE49" w14:textId="6124F021" w:rsidR="00137414" w:rsidRDefault="00137414" w:rsidP="00502F58">
            <w:r>
              <w:t>478.288.0708</w:t>
            </w:r>
          </w:p>
        </w:tc>
        <w:tc>
          <w:tcPr>
            <w:tcW w:w="2071" w:type="dxa"/>
          </w:tcPr>
          <w:p w14:paraId="634F0347" w14:textId="77777777" w:rsidR="00137414" w:rsidRPr="00FA1976" w:rsidRDefault="00137414" w:rsidP="00502F58"/>
        </w:tc>
      </w:tr>
      <w:tr w:rsidR="00137414" w14:paraId="7B4CEB51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1956ECBB" w14:textId="3404177B" w:rsidR="00137414" w:rsidRPr="00192D9A" w:rsidRDefault="00137414" w:rsidP="00502F58">
            <w:r>
              <w:t>Smith</w:t>
            </w:r>
          </w:p>
        </w:tc>
        <w:tc>
          <w:tcPr>
            <w:tcW w:w="1530" w:type="dxa"/>
          </w:tcPr>
          <w:p w14:paraId="36C486F2" w14:textId="0EE8CAB6" w:rsidR="00137414" w:rsidRPr="00F51DAB" w:rsidRDefault="00137414" w:rsidP="00502F58">
            <w:r>
              <w:t>Michelle</w:t>
            </w:r>
          </w:p>
        </w:tc>
        <w:tc>
          <w:tcPr>
            <w:tcW w:w="3240" w:type="dxa"/>
          </w:tcPr>
          <w:p w14:paraId="2C79B08E" w14:textId="7FE3DA19" w:rsidR="00137414" w:rsidRDefault="00137414" w:rsidP="00502F58">
            <w:r>
              <w:t>DBHDD</w:t>
            </w:r>
          </w:p>
        </w:tc>
        <w:tc>
          <w:tcPr>
            <w:tcW w:w="4140" w:type="dxa"/>
          </w:tcPr>
          <w:p w14:paraId="53770BBB" w14:textId="195E3ECA" w:rsidR="00137414" w:rsidRDefault="00137414" w:rsidP="00502F58">
            <w:hyperlink r:id="rId45" w:history="1">
              <w:r w:rsidRPr="009F7CE5">
                <w:rPr>
                  <w:rStyle w:val="Hyperlink"/>
                </w:rPr>
                <w:t>Michelle.smith@dbhdd.ga.gov</w:t>
              </w:r>
            </w:hyperlink>
          </w:p>
        </w:tc>
        <w:tc>
          <w:tcPr>
            <w:tcW w:w="1619" w:type="dxa"/>
          </w:tcPr>
          <w:p w14:paraId="1909DE1A" w14:textId="02CD6FF1" w:rsidR="00137414" w:rsidRDefault="00137414" w:rsidP="00502F58">
            <w:r>
              <w:t>478.445.6693</w:t>
            </w:r>
          </w:p>
        </w:tc>
        <w:tc>
          <w:tcPr>
            <w:tcW w:w="2071" w:type="dxa"/>
          </w:tcPr>
          <w:p w14:paraId="2A9A44C4" w14:textId="77777777" w:rsidR="00137414" w:rsidRPr="00FA1976" w:rsidRDefault="00137414" w:rsidP="00502F58"/>
        </w:tc>
      </w:tr>
      <w:tr w:rsidR="00137414" w14:paraId="7911204D" w14:textId="3C5704F1" w:rsidTr="00502F58">
        <w:trPr>
          <w:trHeight w:val="456"/>
        </w:trPr>
        <w:tc>
          <w:tcPr>
            <w:tcW w:w="1525" w:type="dxa"/>
          </w:tcPr>
          <w:p w14:paraId="25601CD1" w14:textId="77777777" w:rsidR="00502F58" w:rsidRPr="003B7692" w:rsidRDefault="00502F58" w:rsidP="00502F58">
            <w:r w:rsidRPr="003B7692">
              <w:t>Smith</w:t>
            </w:r>
          </w:p>
        </w:tc>
        <w:tc>
          <w:tcPr>
            <w:tcW w:w="1530" w:type="dxa"/>
          </w:tcPr>
          <w:p w14:paraId="733E4721" w14:textId="751FA0DB" w:rsidR="00502F58" w:rsidRPr="00697A3B" w:rsidRDefault="00502F58" w:rsidP="00502F58">
            <w:r w:rsidRPr="00697A3B">
              <w:t>Tina</w:t>
            </w:r>
          </w:p>
        </w:tc>
        <w:tc>
          <w:tcPr>
            <w:tcW w:w="3240" w:type="dxa"/>
          </w:tcPr>
          <w:p w14:paraId="373BA896" w14:textId="0EDA767F" w:rsidR="00502F58" w:rsidRDefault="00502F58" w:rsidP="00502F58">
            <w:r>
              <w:t>Jasper Memorial Hospital</w:t>
            </w:r>
          </w:p>
        </w:tc>
        <w:tc>
          <w:tcPr>
            <w:tcW w:w="4140" w:type="dxa"/>
          </w:tcPr>
          <w:p w14:paraId="06BF560B" w14:textId="71A411B1" w:rsidR="00502F58" w:rsidRDefault="00502F58" w:rsidP="00502F58">
            <w:hyperlink r:id="rId46" w:history="1">
              <w:r w:rsidRPr="00151FD5">
                <w:rPr>
                  <w:rStyle w:val="Hyperlink"/>
                </w:rPr>
                <w:t>tsmith@jaspermemorial.com</w:t>
              </w:r>
            </w:hyperlink>
          </w:p>
        </w:tc>
        <w:tc>
          <w:tcPr>
            <w:tcW w:w="1619" w:type="dxa"/>
          </w:tcPr>
          <w:p w14:paraId="75548569" w14:textId="00B609A2" w:rsidR="00502F58" w:rsidRDefault="00502F58" w:rsidP="00502F58">
            <w:r>
              <w:t>706.468.4500</w:t>
            </w:r>
          </w:p>
        </w:tc>
        <w:tc>
          <w:tcPr>
            <w:tcW w:w="2071" w:type="dxa"/>
          </w:tcPr>
          <w:p w14:paraId="468F0DCC" w14:textId="77777777" w:rsidR="00502F58" w:rsidRPr="00FA1976" w:rsidRDefault="00502F58" w:rsidP="00502F58"/>
        </w:tc>
      </w:tr>
      <w:tr w:rsidR="00137414" w14:paraId="00B81DD8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4B5EBEB5" w14:textId="2B48AE37" w:rsidR="00502F58" w:rsidRPr="003B7692" w:rsidRDefault="00502F58" w:rsidP="00502F58">
            <w:r w:rsidRPr="003B7692">
              <w:lastRenderedPageBreak/>
              <w:t>Spacht</w:t>
            </w:r>
          </w:p>
        </w:tc>
        <w:tc>
          <w:tcPr>
            <w:tcW w:w="1530" w:type="dxa"/>
          </w:tcPr>
          <w:p w14:paraId="0CC6F0FC" w14:textId="493B18EE" w:rsidR="00502F58" w:rsidRPr="00F51DAB" w:rsidRDefault="00502F58" w:rsidP="00502F58">
            <w:r>
              <w:t>Cambridge</w:t>
            </w:r>
          </w:p>
        </w:tc>
        <w:tc>
          <w:tcPr>
            <w:tcW w:w="3240" w:type="dxa"/>
          </w:tcPr>
          <w:p w14:paraId="4717B51C" w14:textId="656D077C" w:rsidR="00502F58" w:rsidRDefault="00502F58" w:rsidP="00502F58">
            <w:r>
              <w:t>SCHD 5-1</w:t>
            </w:r>
          </w:p>
        </w:tc>
        <w:tc>
          <w:tcPr>
            <w:tcW w:w="4140" w:type="dxa"/>
          </w:tcPr>
          <w:p w14:paraId="738BCA89" w14:textId="6EFC749D" w:rsidR="00502F58" w:rsidRDefault="00502F58" w:rsidP="00502F58">
            <w:hyperlink r:id="rId47" w:history="1">
              <w:r w:rsidRPr="00D0181A">
                <w:rPr>
                  <w:rStyle w:val="Hyperlink"/>
                </w:rPr>
                <w:t>Cambridge.spacht@dph.ga.gov</w:t>
              </w:r>
            </w:hyperlink>
          </w:p>
        </w:tc>
        <w:tc>
          <w:tcPr>
            <w:tcW w:w="1619" w:type="dxa"/>
          </w:tcPr>
          <w:p w14:paraId="54E5E207" w14:textId="42A0C4C6" w:rsidR="00502F58" w:rsidRDefault="00502F58" w:rsidP="00502F58">
            <w:r>
              <w:t>478.484.4344</w:t>
            </w:r>
          </w:p>
        </w:tc>
        <w:tc>
          <w:tcPr>
            <w:tcW w:w="2071" w:type="dxa"/>
          </w:tcPr>
          <w:p w14:paraId="121D14EA" w14:textId="77777777" w:rsidR="00502F58" w:rsidRDefault="00502F58" w:rsidP="00502F58"/>
        </w:tc>
      </w:tr>
      <w:tr w:rsidR="00137414" w14:paraId="2539E35D" w14:textId="20E4228B" w:rsidTr="00502F58">
        <w:trPr>
          <w:trHeight w:val="456"/>
        </w:trPr>
        <w:tc>
          <w:tcPr>
            <w:tcW w:w="1525" w:type="dxa"/>
          </w:tcPr>
          <w:p w14:paraId="295A2D00" w14:textId="3DEA417F" w:rsidR="00502F58" w:rsidRPr="003B7692" w:rsidRDefault="00502F58" w:rsidP="00502F58">
            <w:r w:rsidRPr="003B7692">
              <w:t>Stokes</w:t>
            </w:r>
          </w:p>
        </w:tc>
        <w:tc>
          <w:tcPr>
            <w:tcW w:w="1530" w:type="dxa"/>
          </w:tcPr>
          <w:p w14:paraId="037D165F" w14:textId="23167DEA" w:rsidR="00502F58" w:rsidRPr="00697A3B" w:rsidRDefault="00502F58" w:rsidP="00502F58">
            <w:r w:rsidRPr="00697A3B">
              <w:t>Jennifer</w:t>
            </w:r>
          </w:p>
        </w:tc>
        <w:tc>
          <w:tcPr>
            <w:tcW w:w="3240" w:type="dxa"/>
          </w:tcPr>
          <w:p w14:paraId="70CFE4EB" w14:textId="1AA70508" w:rsidR="00502F58" w:rsidRDefault="00502F58" w:rsidP="00502F58">
            <w:r>
              <w:t>SCHD 5-1</w:t>
            </w:r>
          </w:p>
        </w:tc>
        <w:tc>
          <w:tcPr>
            <w:tcW w:w="4140" w:type="dxa"/>
          </w:tcPr>
          <w:p w14:paraId="728E043A" w14:textId="21F52A93" w:rsidR="00502F58" w:rsidRDefault="00502F58" w:rsidP="00502F58">
            <w:hyperlink r:id="rId48" w:history="1">
              <w:r w:rsidRPr="00330301">
                <w:rPr>
                  <w:rStyle w:val="Hyperlink"/>
                </w:rPr>
                <w:t>Jennifer.stokes@dph.ga.gov</w:t>
              </w:r>
            </w:hyperlink>
          </w:p>
        </w:tc>
        <w:tc>
          <w:tcPr>
            <w:tcW w:w="1619" w:type="dxa"/>
          </w:tcPr>
          <w:p w14:paraId="4D4524D3" w14:textId="2E0DA39E" w:rsidR="00502F58" w:rsidRDefault="00502F58" w:rsidP="00502F58">
            <w:r>
              <w:t>478.275.6545</w:t>
            </w:r>
          </w:p>
        </w:tc>
        <w:tc>
          <w:tcPr>
            <w:tcW w:w="2071" w:type="dxa"/>
          </w:tcPr>
          <w:p w14:paraId="70A280F3" w14:textId="71DA416B" w:rsidR="00502F58" w:rsidRPr="00FA1976" w:rsidRDefault="00502F58" w:rsidP="00502F58"/>
        </w:tc>
      </w:tr>
      <w:tr w:rsidR="00137414" w14:paraId="34F263CB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35BF341A" w14:textId="0CE145CA" w:rsidR="009C7567" w:rsidRPr="003B7692" w:rsidRDefault="009C7567" w:rsidP="00502F58">
            <w:r>
              <w:t>Thomas</w:t>
            </w:r>
          </w:p>
        </w:tc>
        <w:tc>
          <w:tcPr>
            <w:tcW w:w="1530" w:type="dxa"/>
          </w:tcPr>
          <w:p w14:paraId="033E9F78" w14:textId="71EB88CD" w:rsidR="009C7567" w:rsidRPr="00697A3B" w:rsidRDefault="009C7567" w:rsidP="00502F58">
            <w:r>
              <w:t>Jeanie</w:t>
            </w:r>
          </w:p>
        </w:tc>
        <w:tc>
          <w:tcPr>
            <w:tcW w:w="3240" w:type="dxa"/>
          </w:tcPr>
          <w:p w14:paraId="14785FCA" w14:textId="103EF695" w:rsidR="009C7567" w:rsidRDefault="009C7567" w:rsidP="00502F58">
            <w:r>
              <w:t>Dublin Dialysis Center</w:t>
            </w:r>
          </w:p>
        </w:tc>
        <w:tc>
          <w:tcPr>
            <w:tcW w:w="4140" w:type="dxa"/>
          </w:tcPr>
          <w:p w14:paraId="68FF8DC4" w14:textId="31D8B958" w:rsidR="009C7567" w:rsidRDefault="009C7567" w:rsidP="00502F58">
            <w:hyperlink r:id="rId49" w:history="1">
              <w:r w:rsidRPr="009F7CE5">
                <w:rPr>
                  <w:rStyle w:val="Hyperlink"/>
                </w:rPr>
                <w:t>Jeanie.thomas@innovativerenal.com</w:t>
              </w:r>
            </w:hyperlink>
          </w:p>
        </w:tc>
        <w:tc>
          <w:tcPr>
            <w:tcW w:w="1619" w:type="dxa"/>
          </w:tcPr>
          <w:p w14:paraId="2EEE90B0" w14:textId="7F8FD50D" w:rsidR="009C7567" w:rsidRDefault="009C7567" w:rsidP="00502F58">
            <w:r>
              <w:t>478.304.1501</w:t>
            </w:r>
          </w:p>
        </w:tc>
        <w:tc>
          <w:tcPr>
            <w:tcW w:w="2071" w:type="dxa"/>
          </w:tcPr>
          <w:p w14:paraId="11318CC7" w14:textId="77777777" w:rsidR="009C7567" w:rsidRPr="00FA1976" w:rsidRDefault="009C7567" w:rsidP="00502F58"/>
        </w:tc>
      </w:tr>
      <w:tr w:rsidR="00137414" w14:paraId="5EF1C241" w14:textId="77777777" w:rsidTr="00502F58">
        <w:trPr>
          <w:trHeight w:val="456"/>
        </w:trPr>
        <w:tc>
          <w:tcPr>
            <w:tcW w:w="1525" w:type="dxa"/>
          </w:tcPr>
          <w:p w14:paraId="76262D6C" w14:textId="10900C78" w:rsidR="009C7567" w:rsidRPr="003B7692" w:rsidRDefault="009C7567" w:rsidP="00502F58">
            <w:r>
              <w:t>Ward</w:t>
            </w:r>
          </w:p>
        </w:tc>
        <w:tc>
          <w:tcPr>
            <w:tcW w:w="1530" w:type="dxa"/>
          </w:tcPr>
          <w:p w14:paraId="31A98092" w14:textId="0F091619" w:rsidR="009C7567" w:rsidRPr="00697A3B" w:rsidRDefault="009C7567" w:rsidP="00502F58">
            <w:r>
              <w:t>Suzanne</w:t>
            </w:r>
          </w:p>
        </w:tc>
        <w:tc>
          <w:tcPr>
            <w:tcW w:w="3240" w:type="dxa"/>
          </w:tcPr>
          <w:p w14:paraId="4EB63016" w14:textId="295DD7F8" w:rsidR="009C7567" w:rsidRDefault="009C7567" w:rsidP="00502F58">
            <w:r>
              <w:t>Jasper EMA</w:t>
            </w:r>
          </w:p>
        </w:tc>
        <w:tc>
          <w:tcPr>
            <w:tcW w:w="4140" w:type="dxa"/>
          </w:tcPr>
          <w:p w14:paraId="3E5FAE09" w14:textId="41B27305" w:rsidR="009C7567" w:rsidRDefault="009C7567" w:rsidP="00502F58">
            <w:hyperlink r:id="rId50" w:history="1">
              <w:r w:rsidRPr="009F7CE5">
                <w:rPr>
                  <w:rStyle w:val="Hyperlink"/>
                </w:rPr>
                <w:t>sward@jasperema911ga.com</w:t>
              </w:r>
            </w:hyperlink>
            <w:r>
              <w:t xml:space="preserve"> </w:t>
            </w:r>
          </w:p>
        </w:tc>
        <w:tc>
          <w:tcPr>
            <w:tcW w:w="1619" w:type="dxa"/>
          </w:tcPr>
          <w:p w14:paraId="77A45447" w14:textId="257EC8D6" w:rsidR="009C7567" w:rsidRDefault="009C7567" w:rsidP="00502F58">
            <w:r>
              <w:t>770.842.6724</w:t>
            </w:r>
          </w:p>
        </w:tc>
        <w:tc>
          <w:tcPr>
            <w:tcW w:w="2071" w:type="dxa"/>
          </w:tcPr>
          <w:p w14:paraId="76420CCB" w14:textId="77777777" w:rsidR="009C7567" w:rsidRPr="00FA1976" w:rsidRDefault="009C7567" w:rsidP="00502F58"/>
        </w:tc>
      </w:tr>
      <w:tr w:rsidR="00137414" w14:paraId="5DD094E1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AE3DD67" w14:textId="71DB39D7" w:rsidR="003248B1" w:rsidRPr="003B7692" w:rsidRDefault="003248B1" w:rsidP="00502F58">
            <w:r w:rsidRPr="003B7692">
              <w:t>Yang</w:t>
            </w:r>
          </w:p>
        </w:tc>
        <w:tc>
          <w:tcPr>
            <w:tcW w:w="1530" w:type="dxa"/>
          </w:tcPr>
          <w:p w14:paraId="62B178B4" w14:textId="0170F9BA" w:rsidR="003248B1" w:rsidRDefault="003248B1" w:rsidP="00502F58">
            <w:r>
              <w:t>Naly</w:t>
            </w:r>
          </w:p>
        </w:tc>
        <w:tc>
          <w:tcPr>
            <w:tcW w:w="3240" w:type="dxa"/>
          </w:tcPr>
          <w:p w14:paraId="4D708BBF" w14:textId="0F3DCA42" w:rsidR="003248B1" w:rsidRDefault="003248B1" w:rsidP="00502F58">
            <w:r>
              <w:t>SCHD 5-1/DPH</w:t>
            </w:r>
          </w:p>
        </w:tc>
        <w:tc>
          <w:tcPr>
            <w:tcW w:w="4140" w:type="dxa"/>
          </w:tcPr>
          <w:p w14:paraId="71AE0FFA" w14:textId="154DDEE7" w:rsidR="003248B1" w:rsidRDefault="003248B1" w:rsidP="00502F58">
            <w:hyperlink r:id="rId51" w:history="1">
              <w:r w:rsidRPr="005A6A5A">
                <w:rPr>
                  <w:rStyle w:val="Hyperlink"/>
                </w:rPr>
                <w:t>Daly.yang@dph.ga.gov</w:t>
              </w:r>
            </w:hyperlink>
          </w:p>
        </w:tc>
        <w:tc>
          <w:tcPr>
            <w:tcW w:w="1619" w:type="dxa"/>
          </w:tcPr>
          <w:p w14:paraId="3DA7D1BF" w14:textId="1AF02E90" w:rsidR="003248B1" w:rsidRDefault="003248B1" w:rsidP="00502F58">
            <w:r>
              <w:t>470.653.0154</w:t>
            </w:r>
          </w:p>
        </w:tc>
        <w:tc>
          <w:tcPr>
            <w:tcW w:w="2071" w:type="dxa"/>
          </w:tcPr>
          <w:p w14:paraId="6A2663D3" w14:textId="77777777" w:rsidR="003248B1" w:rsidRDefault="003248B1" w:rsidP="00502F58"/>
        </w:tc>
      </w:tr>
      <w:tr w:rsidR="00137414" w14:paraId="05350311" w14:textId="3736F7D7" w:rsidTr="00502F58">
        <w:trPr>
          <w:trHeight w:val="456"/>
        </w:trPr>
        <w:tc>
          <w:tcPr>
            <w:tcW w:w="1525" w:type="dxa"/>
          </w:tcPr>
          <w:p w14:paraId="39938FAC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CFB8DB4" w14:textId="77777777" w:rsidR="00502F58" w:rsidRDefault="00502F58" w:rsidP="00502F58"/>
        </w:tc>
        <w:tc>
          <w:tcPr>
            <w:tcW w:w="3240" w:type="dxa"/>
          </w:tcPr>
          <w:p w14:paraId="09781287" w14:textId="77777777" w:rsidR="00502F58" w:rsidRDefault="00502F58" w:rsidP="00502F58"/>
        </w:tc>
        <w:tc>
          <w:tcPr>
            <w:tcW w:w="4140" w:type="dxa"/>
          </w:tcPr>
          <w:p w14:paraId="5E6B7A51" w14:textId="77777777" w:rsidR="00502F58" w:rsidRDefault="00502F58" w:rsidP="00502F58"/>
        </w:tc>
        <w:tc>
          <w:tcPr>
            <w:tcW w:w="1619" w:type="dxa"/>
          </w:tcPr>
          <w:p w14:paraId="5C4054E2" w14:textId="77777777" w:rsidR="00502F58" w:rsidRDefault="00502F58" w:rsidP="00502F58"/>
        </w:tc>
        <w:tc>
          <w:tcPr>
            <w:tcW w:w="2071" w:type="dxa"/>
          </w:tcPr>
          <w:p w14:paraId="2B054BAD" w14:textId="77777777" w:rsidR="00502F58" w:rsidRDefault="00502F58" w:rsidP="00502F58"/>
        </w:tc>
      </w:tr>
      <w:tr w:rsidR="00137414" w14:paraId="26728ED5" w14:textId="6309638B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2100DDD7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94B37E1" w14:textId="77777777" w:rsidR="00502F58" w:rsidRDefault="00502F58" w:rsidP="00502F58"/>
        </w:tc>
        <w:tc>
          <w:tcPr>
            <w:tcW w:w="3240" w:type="dxa"/>
          </w:tcPr>
          <w:p w14:paraId="15AB841D" w14:textId="77777777" w:rsidR="00502F58" w:rsidRDefault="00502F58" w:rsidP="00502F58"/>
        </w:tc>
        <w:tc>
          <w:tcPr>
            <w:tcW w:w="4140" w:type="dxa"/>
          </w:tcPr>
          <w:p w14:paraId="6FF80A0C" w14:textId="77777777" w:rsidR="00502F58" w:rsidRDefault="00502F58" w:rsidP="00502F58"/>
        </w:tc>
        <w:tc>
          <w:tcPr>
            <w:tcW w:w="1619" w:type="dxa"/>
          </w:tcPr>
          <w:p w14:paraId="19A6736F" w14:textId="77777777" w:rsidR="00502F58" w:rsidRDefault="00502F58" w:rsidP="00502F58"/>
        </w:tc>
        <w:tc>
          <w:tcPr>
            <w:tcW w:w="2071" w:type="dxa"/>
          </w:tcPr>
          <w:p w14:paraId="21A73395" w14:textId="77777777" w:rsidR="00502F58" w:rsidRDefault="00502F58" w:rsidP="00502F58"/>
        </w:tc>
      </w:tr>
      <w:tr w:rsidR="00137414" w14:paraId="7DDBF14A" w14:textId="06DB80AC" w:rsidTr="00502F58">
        <w:trPr>
          <w:trHeight w:val="456"/>
        </w:trPr>
        <w:tc>
          <w:tcPr>
            <w:tcW w:w="1525" w:type="dxa"/>
          </w:tcPr>
          <w:p w14:paraId="0887E68D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0A4670B" w14:textId="77777777" w:rsidR="00502F58" w:rsidRDefault="00502F58" w:rsidP="00502F58"/>
        </w:tc>
        <w:tc>
          <w:tcPr>
            <w:tcW w:w="3240" w:type="dxa"/>
          </w:tcPr>
          <w:p w14:paraId="1E11F733" w14:textId="77777777" w:rsidR="00502F58" w:rsidRDefault="00502F58" w:rsidP="00502F58"/>
        </w:tc>
        <w:tc>
          <w:tcPr>
            <w:tcW w:w="4140" w:type="dxa"/>
          </w:tcPr>
          <w:p w14:paraId="32453014" w14:textId="77777777" w:rsidR="00502F58" w:rsidRDefault="00502F58" w:rsidP="00502F58"/>
        </w:tc>
        <w:tc>
          <w:tcPr>
            <w:tcW w:w="1619" w:type="dxa"/>
          </w:tcPr>
          <w:p w14:paraId="23522CDC" w14:textId="77777777" w:rsidR="00502F58" w:rsidRDefault="00502F58" w:rsidP="00502F58"/>
        </w:tc>
        <w:tc>
          <w:tcPr>
            <w:tcW w:w="2071" w:type="dxa"/>
          </w:tcPr>
          <w:p w14:paraId="228FB33D" w14:textId="77777777" w:rsidR="00502F58" w:rsidRDefault="00502F58" w:rsidP="00502F58"/>
        </w:tc>
      </w:tr>
      <w:tr w:rsidR="00137414" w14:paraId="41C81F53" w14:textId="1E49A06C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334F8AB6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D894329" w14:textId="77777777" w:rsidR="00502F58" w:rsidRDefault="00502F58" w:rsidP="00502F58"/>
        </w:tc>
        <w:tc>
          <w:tcPr>
            <w:tcW w:w="3240" w:type="dxa"/>
          </w:tcPr>
          <w:p w14:paraId="65E2239B" w14:textId="77777777" w:rsidR="00502F58" w:rsidRDefault="00502F58" w:rsidP="00502F58"/>
        </w:tc>
        <w:tc>
          <w:tcPr>
            <w:tcW w:w="4140" w:type="dxa"/>
          </w:tcPr>
          <w:p w14:paraId="2F7CD57D" w14:textId="77777777" w:rsidR="00502F58" w:rsidRDefault="00502F58" w:rsidP="00502F58"/>
        </w:tc>
        <w:tc>
          <w:tcPr>
            <w:tcW w:w="1619" w:type="dxa"/>
          </w:tcPr>
          <w:p w14:paraId="6316F0A1" w14:textId="77777777" w:rsidR="00502F58" w:rsidRDefault="00502F58" w:rsidP="00502F58"/>
        </w:tc>
        <w:tc>
          <w:tcPr>
            <w:tcW w:w="2071" w:type="dxa"/>
          </w:tcPr>
          <w:p w14:paraId="021A30A0" w14:textId="77777777" w:rsidR="00502F58" w:rsidRDefault="00502F58" w:rsidP="00502F58"/>
        </w:tc>
      </w:tr>
      <w:tr w:rsidR="00137414" w14:paraId="759FAD3B" w14:textId="41041315" w:rsidTr="00502F58">
        <w:trPr>
          <w:trHeight w:val="456"/>
        </w:trPr>
        <w:tc>
          <w:tcPr>
            <w:tcW w:w="1525" w:type="dxa"/>
          </w:tcPr>
          <w:p w14:paraId="6D34E208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0D04B16" w14:textId="77777777" w:rsidR="00502F58" w:rsidRDefault="00502F58" w:rsidP="00502F58"/>
        </w:tc>
        <w:tc>
          <w:tcPr>
            <w:tcW w:w="3240" w:type="dxa"/>
          </w:tcPr>
          <w:p w14:paraId="71DD6055" w14:textId="77777777" w:rsidR="00502F58" w:rsidRDefault="00502F58" w:rsidP="00502F58"/>
        </w:tc>
        <w:tc>
          <w:tcPr>
            <w:tcW w:w="4140" w:type="dxa"/>
          </w:tcPr>
          <w:p w14:paraId="54C598CF" w14:textId="77777777" w:rsidR="00502F58" w:rsidRDefault="00502F58" w:rsidP="00502F58"/>
        </w:tc>
        <w:tc>
          <w:tcPr>
            <w:tcW w:w="1619" w:type="dxa"/>
          </w:tcPr>
          <w:p w14:paraId="3B8427D3" w14:textId="77777777" w:rsidR="00502F58" w:rsidRDefault="00502F58" w:rsidP="00502F58"/>
        </w:tc>
        <w:tc>
          <w:tcPr>
            <w:tcW w:w="2071" w:type="dxa"/>
          </w:tcPr>
          <w:p w14:paraId="57F88F56" w14:textId="77777777" w:rsidR="00502F58" w:rsidRDefault="00502F58" w:rsidP="00502F58"/>
        </w:tc>
      </w:tr>
      <w:tr w:rsidR="00137414" w14:paraId="050A499F" w14:textId="0B5E5721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7AFEF478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1F594C9" w14:textId="77777777" w:rsidR="00502F58" w:rsidRDefault="00502F58" w:rsidP="00502F58"/>
        </w:tc>
        <w:tc>
          <w:tcPr>
            <w:tcW w:w="3240" w:type="dxa"/>
          </w:tcPr>
          <w:p w14:paraId="655999CA" w14:textId="77777777" w:rsidR="00502F58" w:rsidRDefault="00502F58" w:rsidP="00502F58"/>
        </w:tc>
        <w:tc>
          <w:tcPr>
            <w:tcW w:w="4140" w:type="dxa"/>
          </w:tcPr>
          <w:p w14:paraId="396DD21E" w14:textId="77777777" w:rsidR="00502F58" w:rsidRDefault="00502F58" w:rsidP="00502F58"/>
        </w:tc>
        <w:tc>
          <w:tcPr>
            <w:tcW w:w="1619" w:type="dxa"/>
          </w:tcPr>
          <w:p w14:paraId="4522ACC7" w14:textId="77777777" w:rsidR="00502F58" w:rsidRDefault="00502F58" w:rsidP="00502F58"/>
        </w:tc>
        <w:tc>
          <w:tcPr>
            <w:tcW w:w="2071" w:type="dxa"/>
          </w:tcPr>
          <w:p w14:paraId="5E4B2D00" w14:textId="77777777" w:rsidR="00502F58" w:rsidRDefault="00502F58" w:rsidP="00502F58"/>
        </w:tc>
      </w:tr>
      <w:tr w:rsidR="00137414" w14:paraId="60BC23D6" w14:textId="0E7D8270" w:rsidTr="00502F58">
        <w:trPr>
          <w:trHeight w:val="456"/>
        </w:trPr>
        <w:tc>
          <w:tcPr>
            <w:tcW w:w="1525" w:type="dxa"/>
          </w:tcPr>
          <w:p w14:paraId="47AAF0F4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3EAA353" w14:textId="77777777" w:rsidR="00502F58" w:rsidRDefault="00502F58" w:rsidP="00502F58"/>
        </w:tc>
        <w:tc>
          <w:tcPr>
            <w:tcW w:w="3240" w:type="dxa"/>
          </w:tcPr>
          <w:p w14:paraId="5B886318" w14:textId="77777777" w:rsidR="00502F58" w:rsidRDefault="00502F58" w:rsidP="00502F58"/>
        </w:tc>
        <w:tc>
          <w:tcPr>
            <w:tcW w:w="4140" w:type="dxa"/>
          </w:tcPr>
          <w:p w14:paraId="1A4E758D" w14:textId="77777777" w:rsidR="00502F58" w:rsidRDefault="00502F58" w:rsidP="00502F58"/>
        </w:tc>
        <w:tc>
          <w:tcPr>
            <w:tcW w:w="1619" w:type="dxa"/>
          </w:tcPr>
          <w:p w14:paraId="4F004FEE" w14:textId="77777777" w:rsidR="00502F58" w:rsidRDefault="00502F58" w:rsidP="00502F58"/>
        </w:tc>
        <w:tc>
          <w:tcPr>
            <w:tcW w:w="2071" w:type="dxa"/>
          </w:tcPr>
          <w:p w14:paraId="5A072FA8" w14:textId="77777777" w:rsidR="00502F58" w:rsidRDefault="00502F58" w:rsidP="00502F58"/>
        </w:tc>
      </w:tr>
      <w:tr w:rsidR="00137414" w14:paraId="350694A9" w14:textId="5AF5CF1A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4A8E4CD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E5E342F" w14:textId="77777777" w:rsidR="00502F58" w:rsidRDefault="00502F58" w:rsidP="00502F58"/>
        </w:tc>
        <w:tc>
          <w:tcPr>
            <w:tcW w:w="3240" w:type="dxa"/>
          </w:tcPr>
          <w:p w14:paraId="5F04D340" w14:textId="77777777" w:rsidR="00502F58" w:rsidRDefault="00502F58" w:rsidP="00502F58"/>
        </w:tc>
        <w:tc>
          <w:tcPr>
            <w:tcW w:w="4140" w:type="dxa"/>
          </w:tcPr>
          <w:p w14:paraId="572938D5" w14:textId="77777777" w:rsidR="00502F58" w:rsidRDefault="00502F58" w:rsidP="00502F58"/>
        </w:tc>
        <w:tc>
          <w:tcPr>
            <w:tcW w:w="1619" w:type="dxa"/>
          </w:tcPr>
          <w:p w14:paraId="63762383" w14:textId="77777777" w:rsidR="00502F58" w:rsidRDefault="00502F58" w:rsidP="00502F58"/>
        </w:tc>
        <w:tc>
          <w:tcPr>
            <w:tcW w:w="2071" w:type="dxa"/>
          </w:tcPr>
          <w:p w14:paraId="463D3427" w14:textId="77777777" w:rsidR="00502F58" w:rsidRDefault="00502F58" w:rsidP="00502F58"/>
        </w:tc>
      </w:tr>
      <w:tr w:rsidR="00137414" w14:paraId="2EAAD13E" w14:textId="46A3C8A7" w:rsidTr="00502F58">
        <w:trPr>
          <w:trHeight w:val="456"/>
        </w:trPr>
        <w:tc>
          <w:tcPr>
            <w:tcW w:w="1525" w:type="dxa"/>
          </w:tcPr>
          <w:p w14:paraId="101CBCDF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9868204" w14:textId="77777777" w:rsidR="00502F58" w:rsidRDefault="00502F58" w:rsidP="00502F58"/>
        </w:tc>
        <w:tc>
          <w:tcPr>
            <w:tcW w:w="3240" w:type="dxa"/>
          </w:tcPr>
          <w:p w14:paraId="7836A678" w14:textId="77777777" w:rsidR="00502F58" w:rsidRDefault="00502F58" w:rsidP="00502F58"/>
        </w:tc>
        <w:tc>
          <w:tcPr>
            <w:tcW w:w="4140" w:type="dxa"/>
          </w:tcPr>
          <w:p w14:paraId="639D53AF" w14:textId="77777777" w:rsidR="00502F58" w:rsidRDefault="00502F58" w:rsidP="00502F58"/>
        </w:tc>
        <w:tc>
          <w:tcPr>
            <w:tcW w:w="1619" w:type="dxa"/>
          </w:tcPr>
          <w:p w14:paraId="25A057C9" w14:textId="77777777" w:rsidR="00502F58" w:rsidRDefault="00502F58" w:rsidP="00502F58"/>
        </w:tc>
        <w:tc>
          <w:tcPr>
            <w:tcW w:w="2071" w:type="dxa"/>
          </w:tcPr>
          <w:p w14:paraId="1354937D" w14:textId="77777777" w:rsidR="00502F58" w:rsidRDefault="00502F58" w:rsidP="00502F58"/>
        </w:tc>
      </w:tr>
      <w:tr w:rsidR="00137414" w14:paraId="303DD2B0" w14:textId="2DD63242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9C13F14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59D89E7" w14:textId="77777777" w:rsidR="00502F58" w:rsidRDefault="00502F58" w:rsidP="00502F58"/>
        </w:tc>
        <w:tc>
          <w:tcPr>
            <w:tcW w:w="3240" w:type="dxa"/>
          </w:tcPr>
          <w:p w14:paraId="17C04022" w14:textId="77777777" w:rsidR="00502F58" w:rsidRDefault="00502F58" w:rsidP="00502F58"/>
        </w:tc>
        <w:tc>
          <w:tcPr>
            <w:tcW w:w="4140" w:type="dxa"/>
          </w:tcPr>
          <w:p w14:paraId="45690A54" w14:textId="77777777" w:rsidR="00502F58" w:rsidRDefault="00502F58" w:rsidP="00502F58"/>
        </w:tc>
        <w:tc>
          <w:tcPr>
            <w:tcW w:w="1619" w:type="dxa"/>
          </w:tcPr>
          <w:p w14:paraId="69BE1846" w14:textId="77777777" w:rsidR="00502F58" w:rsidRDefault="00502F58" w:rsidP="00502F58"/>
        </w:tc>
        <w:tc>
          <w:tcPr>
            <w:tcW w:w="2071" w:type="dxa"/>
          </w:tcPr>
          <w:p w14:paraId="3CB61484" w14:textId="77777777" w:rsidR="00502F58" w:rsidRDefault="00502F58" w:rsidP="00502F58"/>
        </w:tc>
      </w:tr>
      <w:tr w:rsidR="00137414" w14:paraId="4342BE95" w14:textId="3CF9581D" w:rsidTr="00502F58">
        <w:trPr>
          <w:trHeight w:val="456"/>
        </w:trPr>
        <w:tc>
          <w:tcPr>
            <w:tcW w:w="1525" w:type="dxa"/>
          </w:tcPr>
          <w:p w14:paraId="3BCAD2EE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F0AC60E" w14:textId="77777777" w:rsidR="00502F58" w:rsidRDefault="00502F58" w:rsidP="00502F58"/>
        </w:tc>
        <w:tc>
          <w:tcPr>
            <w:tcW w:w="3240" w:type="dxa"/>
          </w:tcPr>
          <w:p w14:paraId="0B5CFFE0" w14:textId="77777777" w:rsidR="00502F58" w:rsidRDefault="00502F58" w:rsidP="00502F58"/>
        </w:tc>
        <w:tc>
          <w:tcPr>
            <w:tcW w:w="4140" w:type="dxa"/>
          </w:tcPr>
          <w:p w14:paraId="09D0E05D" w14:textId="77777777" w:rsidR="00502F58" w:rsidRDefault="00502F58" w:rsidP="00502F58"/>
        </w:tc>
        <w:tc>
          <w:tcPr>
            <w:tcW w:w="1619" w:type="dxa"/>
          </w:tcPr>
          <w:p w14:paraId="2D3BF4CD" w14:textId="77777777" w:rsidR="00502F58" w:rsidRDefault="00502F58" w:rsidP="00502F58"/>
        </w:tc>
        <w:tc>
          <w:tcPr>
            <w:tcW w:w="2071" w:type="dxa"/>
          </w:tcPr>
          <w:p w14:paraId="702B2BF8" w14:textId="77777777" w:rsidR="00502F58" w:rsidRDefault="00502F58" w:rsidP="00502F58"/>
        </w:tc>
      </w:tr>
      <w:tr w:rsidR="00137414" w14:paraId="111AA355" w14:textId="18797999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5895D964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7C1C1D6" w14:textId="77777777" w:rsidR="00502F58" w:rsidRDefault="00502F58" w:rsidP="00502F58"/>
        </w:tc>
        <w:tc>
          <w:tcPr>
            <w:tcW w:w="3240" w:type="dxa"/>
          </w:tcPr>
          <w:p w14:paraId="2F35EB23" w14:textId="77777777" w:rsidR="00502F58" w:rsidRDefault="00502F58" w:rsidP="00502F58"/>
        </w:tc>
        <w:tc>
          <w:tcPr>
            <w:tcW w:w="4140" w:type="dxa"/>
          </w:tcPr>
          <w:p w14:paraId="428A60A0" w14:textId="77777777" w:rsidR="00502F58" w:rsidRDefault="00502F58" w:rsidP="00502F58"/>
        </w:tc>
        <w:tc>
          <w:tcPr>
            <w:tcW w:w="1619" w:type="dxa"/>
          </w:tcPr>
          <w:p w14:paraId="51A9BBD5" w14:textId="77777777" w:rsidR="00502F58" w:rsidRDefault="00502F58" w:rsidP="00502F58"/>
        </w:tc>
        <w:tc>
          <w:tcPr>
            <w:tcW w:w="2071" w:type="dxa"/>
          </w:tcPr>
          <w:p w14:paraId="7797AED2" w14:textId="77777777" w:rsidR="00502F58" w:rsidRDefault="00502F58" w:rsidP="00502F58"/>
        </w:tc>
      </w:tr>
      <w:tr w:rsidR="00137414" w14:paraId="32C51D9F" w14:textId="6E2E2886" w:rsidTr="00502F58">
        <w:trPr>
          <w:trHeight w:val="456"/>
        </w:trPr>
        <w:tc>
          <w:tcPr>
            <w:tcW w:w="1525" w:type="dxa"/>
          </w:tcPr>
          <w:p w14:paraId="4851BEA9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30C2B5F" w14:textId="77777777" w:rsidR="00502F58" w:rsidRDefault="00502F58" w:rsidP="00502F58"/>
        </w:tc>
        <w:tc>
          <w:tcPr>
            <w:tcW w:w="3240" w:type="dxa"/>
          </w:tcPr>
          <w:p w14:paraId="04E8840D" w14:textId="77777777" w:rsidR="00502F58" w:rsidRDefault="00502F58" w:rsidP="00502F58"/>
        </w:tc>
        <w:tc>
          <w:tcPr>
            <w:tcW w:w="4140" w:type="dxa"/>
          </w:tcPr>
          <w:p w14:paraId="671EA477" w14:textId="77777777" w:rsidR="00502F58" w:rsidRDefault="00502F58" w:rsidP="00502F58"/>
        </w:tc>
        <w:tc>
          <w:tcPr>
            <w:tcW w:w="1619" w:type="dxa"/>
          </w:tcPr>
          <w:p w14:paraId="1D984D7A" w14:textId="77777777" w:rsidR="00502F58" w:rsidRDefault="00502F58" w:rsidP="00502F58"/>
        </w:tc>
        <w:tc>
          <w:tcPr>
            <w:tcW w:w="2071" w:type="dxa"/>
          </w:tcPr>
          <w:p w14:paraId="76E10D38" w14:textId="77777777" w:rsidR="00502F58" w:rsidRDefault="00502F58" w:rsidP="00502F58"/>
        </w:tc>
      </w:tr>
      <w:tr w:rsidR="00137414" w14:paraId="10D03F2D" w14:textId="4A1EDC3C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19E85C55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22AEFFD" w14:textId="77777777" w:rsidR="00502F58" w:rsidRDefault="00502F58" w:rsidP="00502F58"/>
        </w:tc>
        <w:tc>
          <w:tcPr>
            <w:tcW w:w="3240" w:type="dxa"/>
          </w:tcPr>
          <w:p w14:paraId="44457ED9" w14:textId="77777777" w:rsidR="00502F58" w:rsidRDefault="00502F58" w:rsidP="00502F58"/>
        </w:tc>
        <w:tc>
          <w:tcPr>
            <w:tcW w:w="4140" w:type="dxa"/>
          </w:tcPr>
          <w:p w14:paraId="39201EAE" w14:textId="77777777" w:rsidR="00502F58" w:rsidRDefault="00502F58" w:rsidP="00502F58"/>
        </w:tc>
        <w:tc>
          <w:tcPr>
            <w:tcW w:w="1619" w:type="dxa"/>
          </w:tcPr>
          <w:p w14:paraId="2045CD82" w14:textId="77777777" w:rsidR="00502F58" w:rsidRDefault="00502F58" w:rsidP="00502F58"/>
        </w:tc>
        <w:tc>
          <w:tcPr>
            <w:tcW w:w="2071" w:type="dxa"/>
          </w:tcPr>
          <w:p w14:paraId="30E9B4F7" w14:textId="77777777" w:rsidR="00502F58" w:rsidRDefault="00502F58" w:rsidP="00502F58"/>
        </w:tc>
      </w:tr>
      <w:tr w:rsidR="00137414" w14:paraId="7915FC9D" w14:textId="77777777" w:rsidTr="00502F58">
        <w:trPr>
          <w:trHeight w:val="456"/>
        </w:trPr>
        <w:tc>
          <w:tcPr>
            <w:tcW w:w="1525" w:type="dxa"/>
          </w:tcPr>
          <w:p w14:paraId="66D5B8F8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02602E6" w14:textId="77777777" w:rsidR="00502F58" w:rsidRDefault="00502F58" w:rsidP="00502F58"/>
        </w:tc>
        <w:tc>
          <w:tcPr>
            <w:tcW w:w="3240" w:type="dxa"/>
          </w:tcPr>
          <w:p w14:paraId="3D49EE3F" w14:textId="77777777" w:rsidR="00502F58" w:rsidRDefault="00502F58" w:rsidP="00502F58"/>
        </w:tc>
        <w:tc>
          <w:tcPr>
            <w:tcW w:w="4140" w:type="dxa"/>
          </w:tcPr>
          <w:p w14:paraId="5845C5AB" w14:textId="77777777" w:rsidR="00502F58" w:rsidRDefault="00502F58" w:rsidP="00502F58"/>
        </w:tc>
        <w:tc>
          <w:tcPr>
            <w:tcW w:w="1619" w:type="dxa"/>
          </w:tcPr>
          <w:p w14:paraId="07BD28B6" w14:textId="77777777" w:rsidR="00502F58" w:rsidRDefault="00502F58" w:rsidP="00502F58"/>
        </w:tc>
        <w:tc>
          <w:tcPr>
            <w:tcW w:w="2071" w:type="dxa"/>
          </w:tcPr>
          <w:p w14:paraId="7ECF7DB1" w14:textId="77777777" w:rsidR="00502F58" w:rsidRDefault="00502F58" w:rsidP="00502F58"/>
        </w:tc>
      </w:tr>
      <w:tr w:rsidR="00137414" w14:paraId="06FAACAB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7DA16CD9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4D9B1C0" w14:textId="77777777" w:rsidR="00502F58" w:rsidRDefault="00502F58" w:rsidP="00502F58"/>
        </w:tc>
        <w:tc>
          <w:tcPr>
            <w:tcW w:w="3240" w:type="dxa"/>
          </w:tcPr>
          <w:p w14:paraId="1E84E267" w14:textId="77777777" w:rsidR="00502F58" w:rsidRDefault="00502F58" w:rsidP="00502F58"/>
        </w:tc>
        <w:tc>
          <w:tcPr>
            <w:tcW w:w="4140" w:type="dxa"/>
          </w:tcPr>
          <w:p w14:paraId="6AEE401D" w14:textId="77777777" w:rsidR="00502F58" w:rsidRDefault="00502F58" w:rsidP="00502F58"/>
        </w:tc>
        <w:tc>
          <w:tcPr>
            <w:tcW w:w="1619" w:type="dxa"/>
          </w:tcPr>
          <w:p w14:paraId="511E894D" w14:textId="77777777" w:rsidR="00502F58" w:rsidRDefault="00502F58" w:rsidP="00502F58"/>
        </w:tc>
        <w:tc>
          <w:tcPr>
            <w:tcW w:w="2071" w:type="dxa"/>
          </w:tcPr>
          <w:p w14:paraId="1B86370D" w14:textId="77777777" w:rsidR="00502F58" w:rsidRDefault="00502F58" w:rsidP="00502F58"/>
        </w:tc>
      </w:tr>
      <w:tr w:rsidR="00137414" w14:paraId="6FB0303F" w14:textId="77777777" w:rsidTr="00502F58">
        <w:trPr>
          <w:trHeight w:val="456"/>
        </w:trPr>
        <w:tc>
          <w:tcPr>
            <w:tcW w:w="1525" w:type="dxa"/>
          </w:tcPr>
          <w:p w14:paraId="2B79F86E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13C4D49" w14:textId="77777777" w:rsidR="00502F58" w:rsidRDefault="00502F58" w:rsidP="00502F58"/>
        </w:tc>
        <w:tc>
          <w:tcPr>
            <w:tcW w:w="3240" w:type="dxa"/>
          </w:tcPr>
          <w:p w14:paraId="016D9B47" w14:textId="77777777" w:rsidR="00502F58" w:rsidRDefault="00502F58" w:rsidP="00502F58"/>
        </w:tc>
        <w:tc>
          <w:tcPr>
            <w:tcW w:w="4140" w:type="dxa"/>
          </w:tcPr>
          <w:p w14:paraId="64EA9748" w14:textId="77777777" w:rsidR="00502F58" w:rsidRDefault="00502F58" w:rsidP="00502F58"/>
        </w:tc>
        <w:tc>
          <w:tcPr>
            <w:tcW w:w="1619" w:type="dxa"/>
          </w:tcPr>
          <w:p w14:paraId="16BA9C1B" w14:textId="77777777" w:rsidR="00502F58" w:rsidRDefault="00502F58" w:rsidP="00502F58"/>
        </w:tc>
        <w:tc>
          <w:tcPr>
            <w:tcW w:w="2071" w:type="dxa"/>
          </w:tcPr>
          <w:p w14:paraId="1003751A" w14:textId="77777777" w:rsidR="00502F58" w:rsidRDefault="00502F58" w:rsidP="00502F58"/>
        </w:tc>
      </w:tr>
      <w:tr w:rsidR="00137414" w14:paraId="0F8B1E4F" w14:textId="77777777" w:rsidTr="00502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1525" w:type="dxa"/>
          </w:tcPr>
          <w:p w14:paraId="085216D0" w14:textId="77777777" w:rsidR="00502F58" w:rsidRPr="00D07B6C" w:rsidRDefault="00502F58" w:rsidP="00502F58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041D10D" w14:textId="77777777" w:rsidR="00502F58" w:rsidRDefault="00502F58" w:rsidP="00502F58"/>
        </w:tc>
        <w:tc>
          <w:tcPr>
            <w:tcW w:w="3240" w:type="dxa"/>
          </w:tcPr>
          <w:p w14:paraId="07FDAF00" w14:textId="77777777" w:rsidR="00502F58" w:rsidRDefault="00502F58" w:rsidP="00502F58"/>
        </w:tc>
        <w:tc>
          <w:tcPr>
            <w:tcW w:w="4140" w:type="dxa"/>
          </w:tcPr>
          <w:p w14:paraId="2A2F4D39" w14:textId="77777777" w:rsidR="00502F58" w:rsidRDefault="00502F58" w:rsidP="00502F58"/>
        </w:tc>
        <w:tc>
          <w:tcPr>
            <w:tcW w:w="1619" w:type="dxa"/>
          </w:tcPr>
          <w:p w14:paraId="73B23C5A" w14:textId="77777777" w:rsidR="00502F58" w:rsidRDefault="00502F58" w:rsidP="00502F58"/>
        </w:tc>
        <w:tc>
          <w:tcPr>
            <w:tcW w:w="2071" w:type="dxa"/>
          </w:tcPr>
          <w:p w14:paraId="17C22ED3" w14:textId="77777777" w:rsidR="00502F58" w:rsidRDefault="00502F58" w:rsidP="00502F58"/>
        </w:tc>
      </w:tr>
    </w:tbl>
    <w:p w14:paraId="0304310D" w14:textId="7F837342" w:rsidR="00201560" w:rsidRDefault="00201560" w:rsidP="00201560">
      <w:r>
        <w:t>Total signed up:</w:t>
      </w:r>
      <w:r w:rsidR="008B574C">
        <w:t xml:space="preserve"> </w:t>
      </w:r>
      <w:r w:rsidR="00EB48B0">
        <w:t>74</w:t>
      </w:r>
    </w:p>
    <w:p w14:paraId="264FDC58" w14:textId="4DABF7E7" w:rsidR="00D2673E" w:rsidRPr="0031219E" w:rsidRDefault="00201560" w:rsidP="00201560">
      <w:r>
        <w:t xml:space="preserve">Total Attended: </w:t>
      </w:r>
    </w:p>
    <w:sectPr w:rsidR="00D2673E" w:rsidRPr="0031219E" w:rsidSect="00362351">
      <w:headerReference w:type="first" r:id="rId52"/>
      <w:pgSz w:w="15840" w:h="12240" w:orient="landscape"/>
      <w:pgMar w:top="720" w:right="720" w:bottom="720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A9C7" w14:textId="77777777" w:rsidR="003812E8" w:rsidRDefault="003812E8">
      <w:pPr>
        <w:spacing w:before="0" w:after="0"/>
      </w:pPr>
      <w:r>
        <w:separator/>
      </w:r>
    </w:p>
  </w:endnote>
  <w:endnote w:type="continuationSeparator" w:id="0">
    <w:p w14:paraId="12C10DA9" w14:textId="77777777" w:rsidR="003812E8" w:rsidRDefault="00381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D36B" w14:textId="77777777" w:rsidR="003812E8" w:rsidRDefault="003812E8">
      <w:pPr>
        <w:spacing w:before="0" w:after="0"/>
      </w:pPr>
      <w:r>
        <w:separator/>
      </w:r>
    </w:p>
  </w:footnote>
  <w:footnote w:type="continuationSeparator" w:id="0">
    <w:p w14:paraId="37418FF2" w14:textId="77777777" w:rsidR="003812E8" w:rsidRDefault="00381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42A2" w14:textId="4A411161" w:rsidR="00C575B4" w:rsidRDefault="00C575B4" w:rsidP="00D2673E">
    <w:pPr>
      <w:pStyle w:val="Heading1"/>
    </w:pPr>
    <w:r w:rsidRPr="00D2673E">
      <w:rPr>
        <w:sz w:val="48"/>
        <w:szCs w:val="48"/>
      </w:rPr>
      <w:t xml:space="preserve">Region H Coalition </w:t>
    </w:r>
    <w:r w:rsidR="00F60A86">
      <w:rPr>
        <w:sz w:val="48"/>
        <w:szCs w:val="48"/>
      </w:rPr>
      <w:t>Meeting</w:t>
    </w:r>
    <w:r w:rsidRPr="00D2673E">
      <w:rPr>
        <w:sz w:val="48"/>
        <w:szCs w:val="48"/>
      </w:rPr>
      <w:t xml:space="preserve"> Sign-in Sheet </w:t>
    </w:r>
    <w:r w:rsidR="009B69CD">
      <w:rPr>
        <w:sz w:val="48"/>
        <w:szCs w:val="48"/>
      </w:rPr>
      <w:t>02</w:t>
    </w:r>
    <w:r w:rsidR="00F118B6">
      <w:rPr>
        <w:sz w:val="48"/>
        <w:szCs w:val="48"/>
      </w:rPr>
      <w:t>.</w:t>
    </w:r>
    <w:r w:rsidR="009B69CD">
      <w:rPr>
        <w:sz w:val="48"/>
        <w:szCs w:val="48"/>
      </w:rPr>
      <w:t>13</w:t>
    </w:r>
    <w:r w:rsidR="00A638E5">
      <w:rPr>
        <w:sz w:val="48"/>
        <w:szCs w:val="48"/>
      </w:rPr>
      <w:t>.202</w:t>
    </w:r>
    <w:r w:rsidR="009B69CD">
      <w:rPr>
        <w:sz w:val="48"/>
        <w:szCs w:val="4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6CE5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0C21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B6EB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54F3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A42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C40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26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C6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9AE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3C3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138344">
    <w:abstractNumId w:val="9"/>
  </w:num>
  <w:num w:numId="2" w16cid:durableId="846679108">
    <w:abstractNumId w:val="7"/>
  </w:num>
  <w:num w:numId="3" w16cid:durableId="721946980">
    <w:abstractNumId w:val="6"/>
  </w:num>
  <w:num w:numId="4" w16cid:durableId="524292575">
    <w:abstractNumId w:val="5"/>
  </w:num>
  <w:num w:numId="5" w16cid:durableId="1908882162">
    <w:abstractNumId w:val="4"/>
  </w:num>
  <w:num w:numId="6" w16cid:durableId="1312294703">
    <w:abstractNumId w:val="8"/>
  </w:num>
  <w:num w:numId="7" w16cid:durableId="1706171063">
    <w:abstractNumId w:val="3"/>
  </w:num>
  <w:num w:numId="8" w16cid:durableId="542062672">
    <w:abstractNumId w:val="2"/>
  </w:num>
  <w:num w:numId="9" w16cid:durableId="1021853821">
    <w:abstractNumId w:val="1"/>
  </w:num>
  <w:num w:numId="10" w16cid:durableId="146584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0"/>
    <w:rsid w:val="00003B7F"/>
    <w:rsid w:val="00003F83"/>
    <w:rsid w:val="00004F27"/>
    <w:rsid w:val="00010095"/>
    <w:rsid w:val="0002752A"/>
    <w:rsid w:val="00032F10"/>
    <w:rsid w:val="000340D7"/>
    <w:rsid w:val="00037FF3"/>
    <w:rsid w:val="00046ED7"/>
    <w:rsid w:val="00052AF1"/>
    <w:rsid w:val="000534D0"/>
    <w:rsid w:val="00061B56"/>
    <w:rsid w:val="00061FEC"/>
    <w:rsid w:val="00062D4C"/>
    <w:rsid w:val="00065DE1"/>
    <w:rsid w:val="00066CE4"/>
    <w:rsid w:val="00077092"/>
    <w:rsid w:val="00077E67"/>
    <w:rsid w:val="000902D6"/>
    <w:rsid w:val="000903D8"/>
    <w:rsid w:val="00095181"/>
    <w:rsid w:val="000955F5"/>
    <w:rsid w:val="000A5F66"/>
    <w:rsid w:val="000A7DFF"/>
    <w:rsid w:val="000C06E3"/>
    <w:rsid w:val="000C54F0"/>
    <w:rsid w:val="000C6813"/>
    <w:rsid w:val="000D3685"/>
    <w:rsid w:val="000E114E"/>
    <w:rsid w:val="000E2E2D"/>
    <w:rsid w:val="000E46C2"/>
    <w:rsid w:val="000E71DE"/>
    <w:rsid w:val="000F55C0"/>
    <w:rsid w:val="00100C74"/>
    <w:rsid w:val="00106EDC"/>
    <w:rsid w:val="0011093D"/>
    <w:rsid w:val="00113552"/>
    <w:rsid w:val="001274F2"/>
    <w:rsid w:val="00137414"/>
    <w:rsid w:val="00143E86"/>
    <w:rsid w:val="001506B0"/>
    <w:rsid w:val="00154B5C"/>
    <w:rsid w:val="00163990"/>
    <w:rsid w:val="00167ABB"/>
    <w:rsid w:val="00170F5C"/>
    <w:rsid w:val="0017213C"/>
    <w:rsid w:val="00173FE0"/>
    <w:rsid w:val="00174476"/>
    <w:rsid w:val="00174B07"/>
    <w:rsid w:val="0018271F"/>
    <w:rsid w:val="001845FC"/>
    <w:rsid w:val="001849D7"/>
    <w:rsid w:val="00185934"/>
    <w:rsid w:val="00192D9A"/>
    <w:rsid w:val="00194F67"/>
    <w:rsid w:val="001A29FA"/>
    <w:rsid w:val="001A4772"/>
    <w:rsid w:val="001A7F72"/>
    <w:rsid w:val="001B2063"/>
    <w:rsid w:val="001B460E"/>
    <w:rsid w:val="001C5804"/>
    <w:rsid w:val="001D0BD6"/>
    <w:rsid w:val="001D2CAB"/>
    <w:rsid w:val="001D2F13"/>
    <w:rsid w:val="001D3A7D"/>
    <w:rsid w:val="001D3F55"/>
    <w:rsid w:val="001D44CB"/>
    <w:rsid w:val="001D7955"/>
    <w:rsid w:val="001E0E56"/>
    <w:rsid w:val="001F6E21"/>
    <w:rsid w:val="00201560"/>
    <w:rsid w:val="00204368"/>
    <w:rsid w:val="0020634F"/>
    <w:rsid w:val="00215045"/>
    <w:rsid w:val="002157D9"/>
    <w:rsid w:val="002201F5"/>
    <w:rsid w:val="00221F1B"/>
    <w:rsid w:val="00226094"/>
    <w:rsid w:val="00230B5F"/>
    <w:rsid w:val="00231351"/>
    <w:rsid w:val="00233A58"/>
    <w:rsid w:val="00237910"/>
    <w:rsid w:val="002427ED"/>
    <w:rsid w:val="00253602"/>
    <w:rsid w:val="00264006"/>
    <w:rsid w:val="00270A50"/>
    <w:rsid w:val="00272FAC"/>
    <w:rsid w:val="002738E8"/>
    <w:rsid w:val="002811F3"/>
    <w:rsid w:val="0028220E"/>
    <w:rsid w:val="00284E93"/>
    <w:rsid w:val="002A0C26"/>
    <w:rsid w:val="002A28E7"/>
    <w:rsid w:val="002A5C5F"/>
    <w:rsid w:val="002A7EA1"/>
    <w:rsid w:val="002B0D67"/>
    <w:rsid w:val="002B4DD4"/>
    <w:rsid w:val="002B7826"/>
    <w:rsid w:val="002C2CE8"/>
    <w:rsid w:val="002D2B1A"/>
    <w:rsid w:val="002D3896"/>
    <w:rsid w:val="002D70A1"/>
    <w:rsid w:val="002E0050"/>
    <w:rsid w:val="002E3EB4"/>
    <w:rsid w:val="002F660D"/>
    <w:rsid w:val="002F6B76"/>
    <w:rsid w:val="002F70DF"/>
    <w:rsid w:val="002F7446"/>
    <w:rsid w:val="00302076"/>
    <w:rsid w:val="00303000"/>
    <w:rsid w:val="00303C7E"/>
    <w:rsid w:val="0031008B"/>
    <w:rsid w:val="0031187B"/>
    <w:rsid w:val="0031219E"/>
    <w:rsid w:val="003248B1"/>
    <w:rsid w:val="00326B00"/>
    <w:rsid w:val="00330418"/>
    <w:rsid w:val="00330899"/>
    <w:rsid w:val="00343AA1"/>
    <w:rsid w:val="0034531D"/>
    <w:rsid w:val="003473CE"/>
    <w:rsid w:val="00350ACD"/>
    <w:rsid w:val="00351CBE"/>
    <w:rsid w:val="00356F8E"/>
    <w:rsid w:val="00362351"/>
    <w:rsid w:val="00372449"/>
    <w:rsid w:val="00372816"/>
    <w:rsid w:val="0037761C"/>
    <w:rsid w:val="00380B29"/>
    <w:rsid w:val="003812E8"/>
    <w:rsid w:val="00382B18"/>
    <w:rsid w:val="00382D80"/>
    <w:rsid w:val="003841FE"/>
    <w:rsid w:val="003B0FAD"/>
    <w:rsid w:val="003B7692"/>
    <w:rsid w:val="003B7984"/>
    <w:rsid w:val="003E36A0"/>
    <w:rsid w:val="003E45F5"/>
    <w:rsid w:val="003E57A2"/>
    <w:rsid w:val="003E59BC"/>
    <w:rsid w:val="003F2073"/>
    <w:rsid w:val="003F275B"/>
    <w:rsid w:val="003F2FFD"/>
    <w:rsid w:val="004004B7"/>
    <w:rsid w:val="00400831"/>
    <w:rsid w:val="004024A6"/>
    <w:rsid w:val="00405206"/>
    <w:rsid w:val="00416B04"/>
    <w:rsid w:val="004308EA"/>
    <w:rsid w:val="00433265"/>
    <w:rsid w:val="00437998"/>
    <w:rsid w:val="00454AF4"/>
    <w:rsid w:val="00463116"/>
    <w:rsid w:val="00467FD7"/>
    <w:rsid w:val="00473362"/>
    <w:rsid w:val="00473718"/>
    <w:rsid w:val="00473A3E"/>
    <w:rsid w:val="0047795D"/>
    <w:rsid w:val="004813AB"/>
    <w:rsid w:val="0048434C"/>
    <w:rsid w:val="0048582C"/>
    <w:rsid w:val="004874FB"/>
    <w:rsid w:val="00491508"/>
    <w:rsid w:val="00493EDE"/>
    <w:rsid w:val="004A7BBE"/>
    <w:rsid w:val="004B33D0"/>
    <w:rsid w:val="004B3417"/>
    <w:rsid w:val="004B679A"/>
    <w:rsid w:val="004C338F"/>
    <w:rsid w:val="004E21EF"/>
    <w:rsid w:val="004E4519"/>
    <w:rsid w:val="004E4693"/>
    <w:rsid w:val="004F035D"/>
    <w:rsid w:val="004F4288"/>
    <w:rsid w:val="00502F58"/>
    <w:rsid w:val="00507126"/>
    <w:rsid w:val="005127EA"/>
    <w:rsid w:val="005176AB"/>
    <w:rsid w:val="00521DF0"/>
    <w:rsid w:val="00525E72"/>
    <w:rsid w:val="005364F3"/>
    <w:rsid w:val="00536566"/>
    <w:rsid w:val="005411E4"/>
    <w:rsid w:val="0054592B"/>
    <w:rsid w:val="00551AC8"/>
    <w:rsid w:val="00552FED"/>
    <w:rsid w:val="0055737E"/>
    <w:rsid w:val="00573033"/>
    <w:rsid w:val="00580493"/>
    <w:rsid w:val="00580C2D"/>
    <w:rsid w:val="00590C8E"/>
    <w:rsid w:val="00590EF6"/>
    <w:rsid w:val="0059118B"/>
    <w:rsid w:val="00593AE5"/>
    <w:rsid w:val="0059556A"/>
    <w:rsid w:val="005A0A7E"/>
    <w:rsid w:val="005A1D5D"/>
    <w:rsid w:val="005B47EE"/>
    <w:rsid w:val="005B5DEB"/>
    <w:rsid w:val="005C1B7D"/>
    <w:rsid w:val="005C5988"/>
    <w:rsid w:val="005C5A80"/>
    <w:rsid w:val="005E35FD"/>
    <w:rsid w:val="005E6E78"/>
    <w:rsid w:val="005E7AAD"/>
    <w:rsid w:val="005F2197"/>
    <w:rsid w:val="005F32BB"/>
    <w:rsid w:val="005F55BB"/>
    <w:rsid w:val="006013BE"/>
    <w:rsid w:val="00620901"/>
    <w:rsid w:val="00625F34"/>
    <w:rsid w:val="00633053"/>
    <w:rsid w:val="00642284"/>
    <w:rsid w:val="00644062"/>
    <w:rsid w:val="00645A1A"/>
    <w:rsid w:val="006471F4"/>
    <w:rsid w:val="006474AF"/>
    <w:rsid w:val="0065205D"/>
    <w:rsid w:val="006525FA"/>
    <w:rsid w:val="00655940"/>
    <w:rsid w:val="00660679"/>
    <w:rsid w:val="00673454"/>
    <w:rsid w:val="00674A00"/>
    <w:rsid w:val="006849F9"/>
    <w:rsid w:val="00697A3B"/>
    <w:rsid w:val="006A148B"/>
    <w:rsid w:val="006A2F11"/>
    <w:rsid w:val="006A3A5B"/>
    <w:rsid w:val="006A4690"/>
    <w:rsid w:val="006A6082"/>
    <w:rsid w:val="006A7461"/>
    <w:rsid w:val="006A75C4"/>
    <w:rsid w:val="006B2941"/>
    <w:rsid w:val="006B446B"/>
    <w:rsid w:val="006B7746"/>
    <w:rsid w:val="006C12D1"/>
    <w:rsid w:val="006C41D9"/>
    <w:rsid w:val="006C4347"/>
    <w:rsid w:val="006D0981"/>
    <w:rsid w:val="006D0E2D"/>
    <w:rsid w:val="006D2006"/>
    <w:rsid w:val="006D572B"/>
    <w:rsid w:val="006D7193"/>
    <w:rsid w:val="006D795D"/>
    <w:rsid w:val="006E29A3"/>
    <w:rsid w:val="00715392"/>
    <w:rsid w:val="00716FE7"/>
    <w:rsid w:val="007249D2"/>
    <w:rsid w:val="00726E87"/>
    <w:rsid w:val="00736807"/>
    <w:rsid w:val="00752633"/>
    <w:rsid w:val="00755C73"/>
    <w:rsid w:val="00760590"/>
    <w:rsid w:val="007621BD"/>
    <w:rsid w:val="00763796"/>
    <w:rsid w:val="007658BA"/>
    <w:rsid w:val="007675CB"/>
    <w:rsid w:val="007729AA"/>
    <w:rsid w:val="00777D41"/>
    <w:rsid w:val="00785DB1"/>
    <w:rsid w:val="007868B4"/>
    <w:rsid w:val="007902D6"/>
    <w:rsid w:val="0079218C"/>
    <w:rsid w:val="00795EF0"/>
    <w:rsid w:val="007A04F2"/>
    <w:rsid w:val="007A05AF"/>
    <w:rsid w:val="007A29F5"/>
    <w:rsid w:val="007B1BFF"/>
    <w:rsid w:val="007C67A9"/>
    <w:rsid w:val="007E21F8"/>
    <w:rsid w:val="007E2937"/>
    <w:rsid w:val="007E7C5D"/>
    <w:rsid w:val="00800D86"/>
    <w:rsid w:val="00801398"/>
    <w:rsid w:val="00802AFA"/>
    <w:rsid w:val="00811E7C"/>
    <w:rsid w:val="00816567"/>
    <w:rsid w:val="00830494"/>
    <w:rsid w:val="00833B2A"/>
    <w:rsid w:val="008347B7"/>
    <w:rsid w:val="00837A11"/>
    <w:rsid w:val="00837E4B"/>
    <w:rsid w:val="0084215A"/>
    <w:rsid w:val="00845C38"/>
    <w:rsid w:val="0085391F"/>
    <w:rsid w:val="0086752A"/>
    <w:rsid w:val="00870FA7"/>
    <w:rsid w:val="00871546"/>
    <w:rsid w:val="00882C9B"/>
    <w:rsid w:val="008A5C85"/>
    <w:rsid w:val="008B0948"/>
    <w:rsid w:val="008B574C"/>
    <w:rsid w:val="008B66CF"/>
    <w:rsid w:val="008F214F"/>
    <w:rsid w:val="009001F6"/>
    <w:rsid w:val="009012BA"/>
    <w:rsid w:val="0090533F"/>
    <w:rsid w:val="00912954"/>
    <w:rsid w:val="0091676D"/>
    <w:rsid w:val="00917376"/>
    <w:rsid w:val="009230DD"/>
    <w:rsid w:val="00930053"/>
    <w:rsid w:val="00932F58"/>
    <w:rsid w:val="00935EFC"/>
    <w:rsid w:val="00937B86"/>
    <w:rsid w:val="00942B19"/>
    <w:rsid w:val="009464DC"/>
    <w:rsid w:val="00955206"/>
    <w:rsid w:val="00961836"/>
    <w:rsid w:val="00971D2D"/>
    <w:rsid w:val="00972971"/>
    <w:rsid w:val="00974CC0"/>
    <w:rsid w:val="009925B0"/>
    <w:rsid w:val="00993EC9"/>
    <w:rsid w:val="009B69CD"/>
    <w:rsid w:val="009B7FA5"/>
    <w:rsid w:val="009C0EFC"/>
    <w:rsid w:val="009C1098"/>
    <w:rsid w:val="009C7567"/>
    <w:rsid w:val="009D5F94"/>
    <w:rsid w:val="009E14E3"/>
    <w:rsid w:val="009E54EB"/>
    <w:rsid w:val="009E6FD5"/>
    <w:rsid w:val="009E7DD9"/>
    <w:rsid w:val="009F53D7"/>
    <w:rsid w:val="00A033E9"/>
    <w:rsid w:val="00A13B84"/>
    <w:rsid w:val="00A14226"/>
    <w:rsid w:val="00A17F7F"/>
    <w:rsid w:val="00A211AC"/>
    <w:rsid w:val="00A455F4"/>
    <w:rsid w:val="00A46AAF"/>
    <w:rsid w:val="00A50EB0"/>
    <w:rsid w:val="00A5278C"/>
    <w:rsid w:val="00A5376F"/>
    <w:rsid w:val="00A604B2"/>
    <w:rsid w:val="00A638E5"/>
    <w:rsid w:val="00A649D3"/>
    <w:rsid w:val="00A658F0"/>
    <w:rsid w:val="00A67D63"/>
    <w:rsid w:val="00A81FEF"/>
    <w:rsid w:val="00A82065"/>
    <w:rsid w:val="00A82A1B"/>
    <w:rsid w:val="00A8369C"/>
    <w:rsid w:val="00A93358"/>
    <w:rsid w:val="00AA3341"/>
    <w:rsid w:val="00AA4F11"/>
    <w:rsid w:val="00AB10B6"/>
    <w:rsid w:val="00AB30EF"/>
    <w:rsid w:val="00AB35B0"/>
    <w:rsid w:val="00AB6129"/>
    <w:rsid w:val="00AC004F"/>
    <w:rsid w:val="00AC195A"/>
    <w:rsid w:val="00AC2CF2"/>
    <w:rsid w:val="00AD0C00"/>
    <w:rsid w:val="00AD59FE"/>
    <w:rsid w:val="00AD7107"/>
    <w:rsid w:val="00AE154D"/>
    <w:rsid w:val="00AE1CE5"/>
    <w:rsid w:val="00AE463C"/>
    <w:rsid w:val="00AF0F57"/>
    <w:rsid w:val="00AF3028"/>
    <w:rsid w:val="00B01023"/>
    <w:rsid w:val="00B0275C"/>
    <w:rsid w:val="00B05D71"/>
    <w:rsid w:val="00B11676"/>
    <w:rsid w:val="00B12715"/>
    <w:rsid w:val="00B14776"/>
    <w:rsid w:val="00B20A5E"/>
    <w:rsid w:val="00B26427"/>
    <w:rsid w:val="00B278FC"/>
    <w:rsid w:val="00B304CA"/>
    <w:rsid w:val="00B3333B"/>
    <w:rsid w:val="00B449FC"/>
    <w:rsid w:val="00B46342"/>
    <w:rsid w:val="00B46352"/>
    <w:rsid w:val="00B5119E"/>
    <w:rsid w:val="00B536F4"/>
    <w:rsid w:val="00B5416B"/>
    <w:rsid w:val="00B54B38"/>
    <w:rsid w:val="00B61EBA"/>
    <w:rsid w:val="00B624BC"/>
    <w:rsid w:val="00B6588D"/>
    <w:rsid w:val="00B723F5"/>
    <w:rsid w:val="00B73D68"/>
    <w:rsid w:val="00B9551A"/>
    <w:rsid w:val="00BA0D57"/>
    <w:rsid w:val="00BA19BE"/>
    <w:rsid w:val="00BA405D"/>
    <w:rsid w:val="00BA4372"/>
    <w:rsid w:val="00BA5FBE"/>
    <w:rsid w:val="00BB0E71"/>
    <w:rsid w:val="00BC16FF"/>
    <w:rsid w:val="00BC65ED"/>
    <w:rsid w:val="00BC795A"/>
    <w:rsid w:val="00BC7A38"/>
    <w:rsid w:val="00BD03A0"/>
    <w:rsid w:val="00BD6CF3"/>
    <w:rsid w:val="00BE650F"/>
    <w:rsid w:val="00BE69D6"/>
    <w:rsid w:val="00BF05F2"/>
    <w:rsid w:val="00BF6240"/>
    <w:rsid w:val="00C076F7"/>
    <w:rsid w:val="00C11D8A"/>
    <w:rsid w:val="00C17A3E"/>
    <w:rsid w:val="00C21486"/>
    <w:rsid w:val="00C35596"/>
    <w:rsid w:val="00C460FE"/>
    <w:rsid w:val="00C47637"/>
    <w:rsid w:val="00C575B4"/>
    <w:rsid w:val="00C63CFB"/>
    <w:rsid w:val="00C67628"/>
    <w:rsid w:val="00C67EE9"/>
    <w:rsid w:val="00C740C8"/>
    <w:rsid w:val="00C83030"/>
    <w:rsid w:val="00C928F6"/>
    <w:rsid w:val="00CA07A9"/>
    <w:rsid w:val="00CA3CD0"/>
    <w:rsid w:val="00CA526F"/>
    <w:rsid w:val="00CB6775"/>
    <w:rsid w:val="00CC6691"/>
    <w:rsid w:val="00CD6693"/>
    <w:rsid w:val="00CD726D"/>
    <w:rsid w:val="00CE5867"/>
    <w:rsid w:val="00CE75E5"/>
    <w:rsid w:val="00CF3180"/>
    <w:rsid w:val="00CF64BB"/>
    <w:rsid w:val="00CF7DFD"/>
    <w:rsid w:val="00D0601E"/>
    <w:rsid w:val="00D07B6C"/>
    <w:rsid w:val="00D2355D"/>
    <w:rsid w:val="00D2673E"/>
    <w:rsid w:val="00D3589A"/>
    <w:rsid w:val="00D46C10"/>
    <w:rsid w:val="00D506A8"/>
    <w:rsid w:val="00D60ABB"/>
    <w:rsid w:val="00D63E1F"/>
    <w:rsid w:val="00D647AC"/>
    <w:rsid w:val="00D71D55"/>
    <w:rsid w:val="00D73F6B"/>
    <w:rsid w:val="00D753DC"/>
    <w:rsid w:val="00D94EB2"/>
    <w:rsid w:val="00DA15C4"/>
    <w:rsid w:val="00DA17CB"/>
    <w:rsid w:val="00DA3322"/>
    <w:rsid w:val="00DA713F"/>
    <w:rsid w:val="00DB2EAF"/>
    <w:rsid w:val="00DD48C6"/>
    <w:rsid w:val="00DD6898"/>
    <w:rsid w:val="00DF161C"/>
    <w:rsid w:val="00DF264A"/>
    <w:rsid w:val="00DF37FC"/>
    <w:rsid w:val="00DF53ED"/>
    <w:rsid w:val="00DF6E27"/>
    <w:rsid w:val="00DF7120"/>
    <w:rsid w:val="00E0632E"/>
    <w:rsid w:val="00E15582"/>
    <w:rsid w:val="00E2225D"/>
    <w:rsid w:val="00E314DE"/>
    <w:rsid w:val="00E3321C"/>
    <w:rsid w:val="00E360C5"/>
    <w:rsid w:val="00E406DB"/>
    <w:rsid w:val="00E416BE"/>
    <w:rsid w:val="00E42BC8"/>
    <w:rsid w:val="00E70382"/>
    <w:rsid w:val="00E7065F"/>
    <w:rsid w:val="00E708A9"/>
    <w:rsid w:val="00E810FC"/>
    <w:rsid w:val="00E91EC7"/>
    <w:rsid w:val="00E92CA9"/>
    <w:rsid w:val="00EA4D19"/>
    <w:rsid w:val="00EA7E94"/>
    <w:rsid w:val="00EB43AF"/>
    <w:rsid w:val="00EB48B0"/>
    <w:rsid w:val="00EC50EF"/>
    <w:rsid w:val="00ED024D"/>
    <w:rsid w:val="00ED7DC1"/>
    <w:rsid w:val="00EF2534"/>
    <w:rsid w:val="00EF4E00"/>
    <w:rsid w:val="00EF555D"/>
    <w:rsid w:val="00EF7CD8"/>
    <w:rsid w:val="00F11833"/>
    <w:rsid w:val="00F118B6"/>
    <w:rsid w:val="00F12BEE"/>
    <w:rsid w:val="00F14348"/>
    <w:rsid w:val="00F24E1F"/>
    <w:rsid w:val="00F24ECF"/>
    <w:rsid w:val="00F302DD"/>
    <w:rsid w:val="00F31E49"/>
    <w:rsid w:val="00F32EE2"/>
    <w:rsid w:val="00F36175"/>
    <w:rsid w:val="00F47860"/>
    <w:rsid w:val="00F51DAB"/>
    <w:rsid w:val="00F55FAA"/>
    <w:rsid w:val="00F60A86"/>
    <w:rsid w:val="00F66520"/>
    <w:rsid w:val="00F74EE1"/>
    <w:rsid w:val="00F7515E"/>
    <w:rsid w:val="00F8435D"/>
    <w:rsid w:val="00F84B5A"/>
    <w:rsid w:val="00F86654"/>
    <w:rsid w:val="00F87D30"/>
    <w:rsid w:val="00F87F2C"/>
    <w:rsid w:val="00F96F98"/>
    <w:rsid w:val="00FA1976"/>
    <w:rsid w:val="00FA768B"/>
    <w:rsid w:val="00FC78BD"/>
    <w:rsid w:val="00FD1567"/>
    <w:rsid w:val="00FD15AF"/>
    <w:rsid w:val="00FE10D7"/>
    <w:rsid w:val="00FE6E37"/>
    <w:rsid w:val="00FF0729"/>
    <w:rsid w:val="00FF082B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CA786"/>
  <w15:docId w15:val="{A3836E74-4409-42F6-9081-AE0AB1CD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6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0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8E"/>
    <w:rPr>
      <w:szCs w:val="19"/>
    </w:rPr>
  </w:style>
  <w:style w:type="paragraph" w:styleId="Heading1">
    <w:name w:val="heading 1"/>
    <w:basedOn w:val="Normal"/>
    <w:uiPriority w:val="9"/>
    <w:qFormat/>
    <w:rsid w:val="00167ABB"/>
    <w:pPr>
      <w:pBdr>
        <w:top w:val="single" w:sz="48" w:space="1" w:color="31521B" w:themeColor="accent2" w:themeShade="80"/>
        <w:bottom w:val="single" w:sz="48" w:space="1" w:color="31521B" w:themeColor="accent2" w:themeShade="80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31521B" w:themeColor="accent2" w:themeShade="80"/>
      <w:sz w:val="52"/>
      <w:szCs w:val="5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B2063"/>
    <w:pPr>
      <w:spacing w:before="240" w:after="120"/>
      <w:outlineLvl w:val="2"/>
    </w:pPr>
    <w:rPr>
      <w:rFonts w:asciiTheme="majorHAnsi" w:eastAsiaTheme="majorEastAsia" w:hAnsiTheme="majorHAnsi" w:cstheme="majorBidi"/>
      <w:i/>
      <w:color w:val="729928" w:themeColor="accent1" w:themeShade="BF"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F8E"/>
    <w:pPr>
      <w:keepNext/>
      <w:keepLines/>
      <w:spacing w:before="160" w:after="0"/>
      <w:contextualSpacing/>
      <w:outlineLvl w:val="3"/>
    </w:pPr>
    <w:rPr>
      <w:b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63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b/>
      <w:i/>
      <w:color w:val="729928" w:themeColor="accent1" w:themeShade="BF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6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60" w:after="0"/>
      <w:outlineLvl w:val="7"/>
    </w:pPr>
    <w:rPr>
      <w:rFonts w:asciiTheme="majorHAnsi" w:eastAsiaTheme="majorEastAsia" w:hAnsiTheme="majorHAnsi" w:cstheme="majorBidi"/>
      <w:caps/>
      <w:color w:val="729928" w:themeColor="accent1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60" w:after="0"/>
      <w:outlineLvl w:val="8"/>
    </w:pPr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63"/>
    <w:rPr>
      <w:rFonts w:asciiTheme="majorHAnsi" w:eastAsiaTheme="majorEastAsia" w:hAnsiTheme="majorHAnsi" w:cstheme="majorBidi"/>
      <w:i/>
      <w:color w:val="729928" w:themeColor="accent1" w:themeShade="BF"/>
      <w:sz w:val="26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729928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729928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paragraph" w:styleId="NoSpacing">
    <w:name w:val="No Spacing"/>
    <w:uiPriority w:val="11"/>
    <w:unhideWhenUsed/>
    <w:qFormat/>
    <w:pPr>
      <w:spacing w:after="0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772"/>
    <w:pPr>
      <w:keepNext/>
      <w:keepLines/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8E"/>
    <w:rPr>
      <w:rFonts w:asciiTheme="majorHAnsi" w:eastAsiaTheme="majorEastAsia" w:hAnsiTheme="majorHAnsi" w:cstheme="majorBidi"/>
      <w:b/>
      <w:color w:val="729928" w:themeColor="accent1" w:themeShade="BF"/>
      <w:sz w:val="26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63"/>
    <w:rPr>
      <w:rFonts w:asciiTheme="majorHAnsi" w:eastAsiaTheme="majorEastAsia" w:hAnsiTheme="majorHAnsi" w:cstheme="majorBidi"/>
      <w:b/>
      <w:i/>
      <w:color w:val="729928" w:themeColor="accent1" w:themeShade="BF"/>
      <w:sz w:val="26"/>
      <w:szCs w:val="1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55F51" w:themeColor="text2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95181"/>
    <w:pPr>
      <w:numPr>
        <w:ilvl w:val="1"/>
      </w:numPr>
      <w:spacing w:after="160"/>
      <w:ind w:left="72"/>
    </w:pPr>
    <w:rPr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95181"/>
    <w:rPr>
      <w:color w:val="5A5A5A" w:themeColor="text1" w:themeTint="A5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A5A5A" w:themeColor="text1" w:themeTint="A5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5A5A5A" w:themeColor="text1" w:themeTint="A5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73D68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3D68"/>
    <w:rPr>
      <w:i/>
      <w:iCs/>
      <w:color w:val="729928" w:themeColor="accent1" w:themeShade="BF"/>
      <w:szCs w:val="19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</w:rPr>
  </w:style>
  <w:style w:type="character" w:styleId="IntenseEmphasis">
    <w:name w:val="Intense Emphasis"/>
    <w:basedOn w:val="DefaultParagraphFont"/>
    <w:semiHidden/>
    <w:unhideWhenUsed/>
    <w:qFormat/>
    <w:rsid w:val="001B2063"/>
    <w:rPr>
      <w:i/>
      <w:iCs/>
      <w:color w:val="31521B" w:themeColor="accent2" w:themeShade="8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73D68"/>
    <w:rPr>
      <w:b/>
      <w:bCs/>
      <w:caps w:val="0"/>
      <w:smallCaps/>
      <w:color w:val="729928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B73D68"/>
    <w:rPr>
      <w:b/>
      <w:bCs/>
      <w:caps w:val="0"/>
      <w:smallCaps/>
      <w:spacing w:val="0"/>
    </w:rPr>
  </w:style>
  <w:style w:type="paragraph" w:customStyle="1" w:styleId="Instructions">
    <w:name w:val="Instructions"/>
    <w:basedOn w:val="Normal"/>
    <w:uiPriority w:val="10"/>
    <w:qFormat/>
    <w:rsid w:val="00167ABB"/>
    <w:pPr>
      <w:pBdr>
        <w:top w:val="single" w:sz="2" w:space="5" w:color="EAF4D7" w:themeColor="accent1" w:themeTint="33"/>
        <w:bottom w:val="single" w:sz="12" w:space="1" w:color="31521B" w:themeColor="accent2" w:themeShade="80"/>
      </w:pBdr>
      <w:shd w:val="clear" w:color="auto" w:fill="EAF4D7" w:themeFill="accent1" w:themeFillTint="33"/>
      <w:spacing w:before="0" w:after="360" w:line="312" w:lineRule="auto"/>
      <w:contextualSpacing/>
      <w:jc w:val="center"/>
    </w:pPr>
    <w:rPr>
      <w:b/>
      <w:bCs/>
      <w:color w:val="729928" w:themeColor="accent1" w:themeShade="BF"/>
      <w:kern w:val="22"/>
      <w14:ligatures w14:val="standard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  <w:contextualSpacing/>
      <w:jc w:val="center"/>
    </w:pPr>
    <w:rPr>
      <w:color w:val="729928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729928" w:themeColor="accent1" w:themeShade="BF"/>
      <w:sz w:val="20"/>
      <w:szCs w:val="20"/>
    </w:rPr>
  </w:style>
  <w:style w:type="table" w:styleId="GridTable4-Accent3">
    <w:name w:val="Grid Table 4 Accent 3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47AC"/>
    <w:pPr>
      <w:spacing w:before="0" w:after="0"/>
      <w:jc w:val="center"/>
    </w:pPr>
    <w:rPr>
      <w:rFonts w:asciiTheme="majorHAnsi" w:eastAsiaTheme="majorEastAsia" w:hAnsiTheme="majorHAnsi" w:cstheme="majorBidi"/>
      <w:noProof/>
      <w:color w:val="31521B" w:themeColor="accent2" w:themeShade="8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647AC"/>
    <w:rPr>
      <w:rFonts w:asciiTheme="majorHAnsi" w:eastAsiaTheme="majorEastAsia" w:hAnsiTheme="majorHAnsi" w:cstheme="majorBidi"/>
      <w:noProof/>
      <w:color w:val="31521B" w:themeColor="accent2" w:themeShade="80"/>
      <w:sz w:val="32"/>
      <w:szCs w:val="32"/>
    </w:rPr>
  </w:style>
  <w:style w:type="table" w:customStyle="1" w:styleId="Signuptable">
    <w:name w:val="Signup table"/>
    <w:basedOn w:val="TableNormal"/>
    <w:uiPriority w:val="99"/>
    <w:rsid w:val="00DF6E27"/>
    <w:tblPr>
      <w:tblStyleRow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63A537" w:themeColor="accent2"/>
        <w:insideV w:val="single" w:sz="4" w:space="0" w:color="63A537" w:themeColor="accent2"/>
      </w:tblBorders>
    </w:tblPr>
    <w:tblStylePr w:type="firstRow">
      <w:rPr>
        <w:b/>
        <w:i w:val="0"/>
        <w:color w:val="FFFFFF" w:themeColor="background1"/>
        <w:sz w:val="22"/>
      </w:rPr>
      <w:tblPr/>
      <w:tcPr>
        <w:tcBorders>
          <w:top w:val="single" w:sz="4" w:space="0" w:color="31521B" w:themeColor="accent2" w:themeShade="80"/>
          <w:left w:val="single" w:sz="4" w:space="0" w:color="31521B" w:themeColor="accent2" w:themeShade="80"/>
          <w:bottom w:val="single" w:sz="4" w:space="0" w:color="31521B" w:themeColor="accent2" w:themeShade="80"/>
          <w:right w:val="single" w:sz="4" w:space="0" w:color="31521B" w:themeColor="accent2" w:themeShade="80"/>
          <w:insideH w:val="single" w:sz="4" w:space="0" w:color="31521B" w:themeColor="accent2" w:themeShade="80"/>
          <w:insideV w:val="single" w:sz="4" w:space="0" w:color="31521B" w:themeColor="accent2" w:themeShade="80"/>
          <w:tl2br w:val="nil"/>
          <w:tr2bl w:val="nil"/>
        </w:tcBorders>
        <w:shd w:val="clear" w:color="auto" w:fill="31521B" w:themeFill="accent2" w:themeFillShade="80"/>
      </w:tcPr>
    </w:tblStylePr>
    <w:tblStylePr w:type="band1Horz"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single" w:sz="4" w:space="0" w:color="63A537" w:themeColor="accent2"/>
          <w:insideV w:val="single" w:sz="4" w:space="0" w:color="63A537" w:themeColor="accent2"/>
          <w:tl2br w:val="nil"/>
          <w:tr2bl w:val="nil"/>
        </w:tcBorders>
        <w:shd w:val="clear" w:color="auto" w:fill="DFF0D3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6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376F"/>
  </w:style>
  <w:style w:type="paragraph" w:styleId="BlockText">
    <w:name w:val="Block Text"/>
    <w:basedOn w:val="Normal"/>
    <w:uiPriority w:val="99"/>
    <w:semiHidden/>
    <w:unhideWhenUsed/>
    <w:rsid w:val="00A5376F"/>
    <w:pPr>
      <w:pBdr>
        <w:top w:val="single" w:sz="2" w:space="10" w:color="99CB38" w:themeColor="accent1"/>
        <w:left w:val="single" w:sz="2" w:space="10" w:color="99CB38" w:themeColor="accent1"/>
        <w:bottom w:val="single" w:sz="2" w:space="10" w:color="99CB38" w:themeColor="accent1"/>
        <w:right w:val="single" w:sz="2" w:space="10" w:color="99CB38" w:themeColor="accent1"/>
      </w:pBdr>
      <w:ind w:left="1152" w:right="1152"/>
    </w:pPr>
    <w:rPr>
      <w:i/>
      <w:iCs/>
      <w:color w:val="99CB38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7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76F"/>
    <w:rPr>
      <w:szCs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376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376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376F"/>
    <w:pPr>
      <w:spacing w:after="100"/>
      <w:ind w:firstLine="360"/>
      <w:contextualSpacing w:val="0"/>
      <w:jc w:val="left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376F"/>
    <w:rPr>
      <w:color w:val="729928" w:themeColor="accent1" w:themeShade="BF"/>
      <w:sz w:val="20"/>
      <w:szCs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37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376F"/>
    <w:rPr>
      <w:szCs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376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376F"/>
    <w:rPr>
      <w:szCs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37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376F"/>
    <w:rPr>
      <w:szCs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376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376F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5376F"/>
    <w:rPr>
      <w:szCs w:val="19"/>
    </w:rPr>
  </w:style>
  <w:style w:type="table" w:styleId="ColorfulGrid">
    <w:name w:val="Colorful Grid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76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6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6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76F"/>
  </w:style>
  <w:style w:type="character" w:customStyle="1" w:styleId="DateChar">
    <w:name w:val="Date Char"/>
    <w:basedOn w:val="DefaultParagraphFont"/>
    <w:link w:val="Date"/>
    <w:uiPriority w:val="99"/>
    <w:semiHidden/>
    <w:rsid w:val="00A5376F"/>
    <w:rPr>
      <w:szCs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76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376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5376F"/>
    <w:rPr>
      <w:szCs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76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5376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5376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376F"/>
    <w:rPr>
      <w:color w:val="977B2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76F"/>
    <w:rPr>
      <w:szCs w:val="20"/>
    </w:rPr>
  </w:style>
  <w:style w:type="table" w:styleId="GridTable1Light">
    <w:name w:val="Grid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3">
    <w:name w:val="Grid Table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5376F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5376F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5376F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5376F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5376F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5376F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5376F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5376F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5376F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5376F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5376F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5376F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47A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647AC"/>
    <w:rPr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81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styleId="HTMLAcronym">
    <w:name w:val="HTML Acronym"/>
    <w:basedOn w:val="DefaultParagraphFont"/>
    <w:uiPriority w:val="99"/>
    <w:semiHidden/>
    <w:unhideWhenUsed/>
    <w:rsid w:val="00A5376F"/>
  </w:style>
  <w:style w:type="paragraph" w:styleId="HTMLAddress">
    <w:name w:val="HTML Address"/>
    <w:basedOn w:val="Normal"/>
    <w:link w:val="HTMLAddressChar"/>
    <w:uiPriority w:val="99"/>
    <w:semiHidden/>
    <w:unhideWhenUsed/>
    <w:rsid w:val="00A5376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376F"/>
    <w:rPr>
      <w:i/>
      <w:iCs/>
      <w:szCs w:val="19"/>
    </w:rPr>
  </w:style>
  <w:style w:type="character" w:styleId="HTMLCite">
    <w:name w:val="HTML Cite"/>
    <w:basedOn w:val="DefaultParagraphFont"/>
    <w:uiPriority w:val="99"/>
    <w:semiHidden/>
    <w:unhideWhenUsed/>
    <w:rsid w:val="00A5376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5376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76F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376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537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5376F"/>
    <w:rPr>
      <w:i/>
      <w:iCs/>
    </w:rPr>
  </w:style>
  <w:style w:type="character" w:styleId="Hyperlink">
    <w:name w:val="Hyperlink"/>
    <w:basedOn w:val="DefaultParagraphFont"/>
    <w:uiPriority w:val="99"/>
    <w:unhideWhenUsed/>
    <w:rsid w:val="00A5376F"/>
    <w:rPr>
      <w:color w:val="EE7B0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376F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376F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376F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376F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376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376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376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376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376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376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5376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5376F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5376F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5376F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5376F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5376F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5376F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5376F"/>
  </w:style>
  <w:style w:type="paragraph" w:styleId="List">
    <w:name w:val="List"/>
    <w:basedOn w:val="Normal"/>
    <w:uiPriority w:val="99"/>
    <w:semiHidden/>
    <w:unhideWhenUsed/>
    <w:rsid w:val="00A537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37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537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537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537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5376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376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376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376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376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37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37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37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37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37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5376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376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376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376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376F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2">
    <w:name w:val="List Table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3">
    <w:name w:val="List Table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5376F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5376F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5376F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5376F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5376F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5376F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5376F"/>
    <w:pPr>
      <w:spacing w:after="0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5376F"/>
    <w:pPr>
      <w:spacing w:after="0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5376F"/>
    <w:pPr>
      <w:spacing w:after="0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5376F"/>
    <w:pPr>
      <w:spacing w:after="0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5376F"/>
    <w:pPr>
      <w:spacing w:after="0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5376F"/>
    <w:pPr>
      <w:spacing w:after="0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0"/>
      <w:ind w:lef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376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37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537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37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537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376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5376F"/>
    <w:rPr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A5376F"/>
  </w:style>
  <w:style w:type="table" w:styleId="PlainTable1">
    <w:name w:val="Plain Table 1"/>
    <w:basedOn w:val="TableNormal"/>
    <w:uiPriority w:val="41"/>
    <w:rsid w:val="00A5376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5376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5376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5376F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376F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37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376F"/>
    <w:rPr>
      <w:szCs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376F"/>
    <w:rPr>
      <w:szCs w:val="19"/>
    </w:rPr>
  </w:style>
  <w:style w:type="table" w:styleId="Table3Deffects1">
    <w:name w:val="Table 3D effects 1"/>
    <w:basedOn w:val="TableNormal"/>
    <w:uiPriority w:val="99"/>
    <w:semiHidden/>
    <w:unhideWhenUsed/>
    <w:rsid w:val="00A5376F"/>
    <w:pPr>
      <w:spacing w:before="100"/>
      <w:ind w:lef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376F"/>
    <w:pPr>
      <w:spacing w:before="100"/>
      <w:ind w:lef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376F"/>
    <w:pPr>
      <w:spacing w:before="100"/>
      <w:ind w:lef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5376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5376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5376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376F"/>
    <w:pPr>
      <w:spacing w:before="100"/>
      <w:ind w:lef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"/>
    <w:semiHidden/>
    <w:unhideWhenUsed/>
    <w:rsid w:val="00095181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semiHidden/>
    <w:rsid w:val="0009518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537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5376F"/>
  </w:style>
  <w:style w:type="paragraph" w:styleId="TOC2">
    <w:name w:val="toc 2"/>
    <w:basedOn w:val="Normal"/>
    <w:next w:val="Normal"/>
    <w:autoRedefine/>
    <w:uiPriority w:val="39"/>
    <w:semiHidden/>
    <w:unhideWhenUsed/>
    <w:rsid w:val="00A5376F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5376F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5376F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5376F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5376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5376F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5376F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5376F"/>
    <w:pPr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52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189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7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DEEEE"/>
                            <w:left w:val="single" w:sz="6" w:space="5" w:color="EDEEEE"/>
                            <w:bottom w:val="single" w:sz="6" w:space="11" w:color="EDEEEE"/>
                            <w:right w:val="single" w:sz="6" w:space="5" w:color="EDEEEE"/>
                          </w:divBdr>
                          <w:divsChild>
                            <w:div w:id="153330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5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98574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9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43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123793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65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75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91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693">
              <w:marLeft w:val="0"/>
              <w:marRight w:val="0"/>
              <w:marTop w:val="0"/>
              <w:marBottom w:val="240"/>
              <w:divBdr>
                <w:top w:val="single" w:sz="6" w:space="9" w:color="EDEEEE"/>
                <w:left w:val="single" w:sz="6" w:space="9" w:color="EDEEEE"/>
                <w:bottom w:val="single" w:sz="6" w:space="9" w:color="EDEEEE"/>
                <w:right w:val="single" w:sz="6" w:space="9" w:color="EDEEEE"/>
              </w:divBdr>
              <w:divsChild>
                <w:div w:id="9290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6381">
                  <w:marLeft w:val="210"/>
                  <w:marRight w:val="21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09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DEEEE"/>
                            <w:left w:val="single" w:sz="6" w:space="5" w:color="EDEEEE"/>
                            <w:bottom w:val="single" w:sz="6" w:space="11" w:color="EDEEEE"/>
                            <w:right w:val="single" w:sz="6" w:space="5" w:color="EDEEEE"/>
                          </w:divBdr>
                          <w:divsChild>
                            <w:div w:id="5498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8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70564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1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88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61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7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207280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0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68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2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211250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78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3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9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08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84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7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EDEEEE"/>
                                        <w:right w:val="none" w:sz="0" w:space="0" w:color="auto"/>
                                      </w:divBdr>
                                      <w:divsChild>
                                        <w:div w:id="44631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46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9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3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3051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ill.Bracewell@dph.ga.gov" TargetMode="External"/><Relationship Id="rId18" Type="http://schemas.openxmlformats.org/officeDocument/2006/relationships/hyperlink" Target="mailto:Megan.craft@dph.ga.gov" TargetMode="External"/><Relationship Id="rId26" Type="http://schemas.openxmlformats.org/officeDocument/2006/relationships/hyperlink" Target="mailto:mgarrett@gmail.com" TargetMode="External"/><Relationship Id="rId39" Type="http://schemas.openxmlformats.org/officeDocument/2006/relationships/hyperlink" Target="mailto:Ed@lumbercityhc.com" TargetMode="External"/><Relationship Id="rId21" Type="http://schemas.openxmlformats.org/officeDocument/2006/relationships/hyperlink" Target="mailto:Frank.daniell@dph.ga.gov" TargetMode="External"/><Relationship Id="rId34" Type="http://schemas.openxmlformats.org/officeDocument/2006/relationships/hyperlink" Target="mailto:mlittle@heartofeastman.com" TargetMode="External"/><Relationship Id="rId42" Type="http://schemas.openxmlformats.org/officeDocument/2006/relationships/hyperlink" Target="mailto:cpennington@putnamgeneral.com" TargetMode="External"/><Relationship Id="rId47" Type="http://schemas.openxmlformats.org/officeDocument/2006/relationships/hyperlink" Target="mailto:Cambridge.spacht@dph.ga.gov" TargetMode="External"/><Relationship Id="rId50" Type="http://schemas.openxmlformats.org/officeDocument/2006/relationships/hyperlink" Target="mailto:sward@jasperema911ga.co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kburnettejr@ethicahealth.org" TargetMode="External"/><Relationship Id="rId29" Type="http://schemas.openxmlformats.org/officeDocument/2006/relationships/hyperlink" Target="mailto:Alex.jones@taylorregional.org" TargetMode="External"/><Relationship Id="rId11" Type="http://schemas.openxmlformats.org/officeDocument/2006/relationships/hyperlink" Target="mailto:Michelle.archer@dph.ga.gov" TargetMode="External"/><Relationship Id="rId24" Type="http://schemas.openxmlformats.org/officeDocument/2006/relationships/hyperlink" Target="mailto:saelmgren@gmh.edu" TargetMode="External"/><Relationship Id="rId32" Type="http://schemas.openxmlformats.org/officeDocument/2006/relationships/hyperlink" Target="mailto:lairdb@dlcga.com" TargetMode="External"/><Relationship Id="rId37" Type="http://schemas.openxmlformats.org/officeDocument/2006/relationships/hyperlink" Target="mailto:Lauren.nation@dph.ga.gov" TargetMode="External"/><Relationship Id="rId40" Type="http://schemas.openxmlformats.org/officeDocument/2006/relationships/hyperlink" Target="mailto:mpadgett@wcrmc.com" TargetMode="External"/><Relationship Id="rId45" Type="http://schemas.openxmlformats.org/officeDocument/2006/relationships/hyperlink" Target="mailto:Michelle.smith@dbhdd.ga.gov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Thomas.Craft@dph.ga.gov" TargetMode="External"/><Relationship Id="rId31" Type="http://schemas.openxmlformats.org/officeDocument/2006/relationships/hyperlink" Target="mailto:mkelley@bleckley.org" TargetMode="External"/><Relationship Id="rId44" Type="http://schemas.openxmlformats.org/officeDocument/2006/relationships/hyperlink" Target="mailto:outreach@preventtraumageorgia.org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ed.Brown@dph.ga.gov" TargetMode="External"/><Relationship Id="rId22" Type="http://schemas.openxmlformats.org/officeDocument/2006/relationships/hyperlink" Target="mailto:Shanna.dupree@thrivesl.com" TargetMode="External"/><Relationship Id="rId27" Type="http://schemas.openxmlformats.org/officeDocument/2006/relationships/hyperlink" Target="mailto:Dianna.Grant@hcahealthcare.com" TargetMode="External"/><Relationship Id="rId30" Type="http://schemas.openxmlformats.org/officeDocument/2006/relationships/hyperlink" Target="mailto:dawnjones1414@gmail.com" TargetMode="External"/><Relationship Id="rId35" Type="http://schemas.openxmlformats.org/officeDocument/2006/relationships/hyperlink" Target="mailto:Maurice.mears@atriumhealth.org" TargetMode="External"/><Relationship Id="rId43" Type="http://schemas.openxmlformats.org/officeDocument/2006/relationships/hyperlink" Target="mailto:Richard.rhodes@dph.ga.gov" TargetMode="External"/><Relationship Id="rId48" Type="http://schemas.openxmlformats.org/officeDocument/2006/relationships/hyperlink" Target="mailto:Jennifer.stokes@dph.ga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Daly.yang@dph.ga.gov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jbarwick@csbmg.com" TargetMode="External"/><Relationship Id="rId17" Type="http://schemas.openxmlformats.org/officeDocument/2006/relationships/hyperlink" Target="mailto:rcarey@jaspermemorial.com" TargetMode="External"/><Relationship Id="rId25" Type="http://schemas.openxmlformats.org/officeDocument/2006/relationships/hyperlink" Target="mailto:Andrea.fuller@dph.ga.gov" TargetMode="External"/><Relationship Id="rId33" Type="http://schemas.openxmlformats.org/officeDocument/2006/relationships/hyperlink" Target="mailto:dlittle@heartofeastman.com" TargetMode="External"/><Relationship Id="rId38" Type="http://schemas.openxmlformats.org/officeDocument/2006/relationships/hyperlink" Target="mailto:cosuna@bryantnh.com" TargetMode="External"/><Relationship Id="rId46" Type="http://schemas.openxmlformats.org/officeDocument/2006/relationships/hyperlink" Target="mailto:tsmith@jaspermemorial.com" TargetMode="External"/><Relationship Id="rId20" Type="http://schemas.openxmlformats.org/officeDocument/2006/relationships/hyperlink" Target="mailto:Ronnucrump21@gmail.com" TargetMode="External"/><Relationship Id="rId41" Type="http://schemas.openxmlformats.org/officeDocument/2006/relationships/hyperlink" Target="mailto:fpatel@csbmg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bryan@123rivers.com" TargetMode="External"/><Relationship Id="rId23" Type="http://schemas.openxmlformats.org/officeDocument/2006/relationships/hyperlink" Target="mailto:Alaina.dykes@bleckleymemorial.com" TargetMode="External"/><Relationship Id="rId28" Type="http://schemas.openxmlformats.org/officeDocument/2006/relationships/hyperlink" Target="mailto:jhartley@wcrmc.com" TargetMode="External"/><Relationship Id="rId36" Type="http://schemas.openxmlformats.org/officeDocument/2006/relationships/hyperlink" Target="mailto:Amber.merritt@dph.ga.gov" TargetMode="External"/><Relationship Id="rId49" Type="http://schemas.openxmlformats.org/officeDocument/2006/relationships/hyperlink" Target="mailto:Jeanie.thomas@innovativeren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ployee\AppData\Roaming\Microsoft\Templates\Youth%20sports%20snack%20sign-up%20sheet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A92F971A36246A11078465F5D0124" ma:contentTypeVersion="9" ma:contentTypeDescription="Create a new document." ma:contentTypeScope="" ma:versionID="29c3102f005ab77c67af26a326b384c5">
  <xsd:schema xmlns:xsd="http://www.w3.org/2001/XMLSchema" xmlns:xs="http://www.w3.org/2001/XMLSchema" xmlns:p="http://schemas.microsoft.com/office/2006/metadata/properties" xmlns:ns3="c3977eaa-8600-4432-ac9d-4afc3450114b" xmlns:ns4="f4d3996c-2fe1-454b-b02a-95dbbb4c76be" targetNamespace="http://schemas.microsoft.com/office/2006/metadata/properties" ma:root="true" ma:fieldsID="642aaa3de58630c0638a6284ece54663" ns3:_="" ns4:_="">
    <xsd:import namespace="c3977eaa-8600-4432-ac9d-4afc3450114b"/>
    <xsd:import namespace="f4d3996c-2fe1-454b-b02a-95dbbb4c76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77eaa-8600-4432-ac9d-4afc34501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996c-2fe1-454b-b02a-95dbbb4c7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977eaa-8600-4432-ac9d-4afc345011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7F0B-6DB9-408E-9770-DE02DEDE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77eaa-8600-4432-ac9d-4afc3450114b"/>
    <ds:schemaRef ds:uri="f4d3996c-2fe1-454b-b02a-95dbbb4c7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9B460-3DD3-4A1D-97C3-53DC2FB35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D7E65-6C2F-447B-8A4F-F1E766B87351}">
  <ds:schemaRefs>
    <ds:schemaRef ds:uri="http://schemas.microsoft.com/office/2006/metadata/properties"/>
    <ds:schemaRef ds:uri="http://schemas.microsoft.com/office/infopath/2007/PartnerControls"/>
    <ds:schemaRef ds:uri="c3977eaa-8600-4432-ac9d-4afc3450114b"/>
  </ds:schemaRefs>
</ds:datastoreItem>
</file>

<file path=customXml/itemProps4.xml><?xml version="1.0" encoding="utf-8"?>
<ds:datastoreItem xmlns:ds="http://schemas.openxmlformats.org/officeDocument/2006/customXml" ds:itemID="{055D4A85-EF2A-4774-A21B-24FEB3E5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sports snack sign-up sheet</Template>
  <TotalTime>8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Craft, Megan</cp:lastModifiedBy>
  <cp:revision>2</cp:revision>
  <cp:lastPrinted>2024-02-14T21:37:00Z</cp:lastPrinted>
  <dcterms:created xsi:type="dcterms:W3CDTF">2025-02-20T22:07:00Z</dcterms:created>
  <dcterms:modified xsi:type="dcterms:W3CDTF">2025-02-20T22:07:00Z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0x0101007ABA92F971A36246A11078465F5D0124</vt:lpwstr>
  </property>
</Properties>
</file>